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A8C6" w14:textId="77777777" w:rsidR="00363AE3" w:rsidRPr="00697F61" w:rsidRDefault="00363AE3" w:rsidP="00363AE3">
      <w:pPr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F61">
        <w:rPr>
          <w:rFonts w:ascii="Arial" w:hAnsi="Arial" w:cs="Arial"/>
          <w:b/>
          <w:sz w:val="22"/>
          <w:szCs w:val="22"/>
        </w:rPr>
        <w:t>Formularz ofertowy</w:t>
      </w:r>
    </w:p>
    <w:p w14:paraId="10609C28" w14:textId="77777777" w:rsidR="00363AE3" w:rsidRPr="00697F61" w:rsidRDefault="00363AE3" w:rsidP="00363AE3">
      <w:pPr>
        <w:spacing w:line="264" w:lineRule="auto"/>
        <w:jc w:val="right"/>
        <w:rPr>
          <w:rFonts w:ascii="Arial" w:hAnsi="Arial" w:cs="Arial"/>
          <w:sz w:val="22"/>
          <w:szCs w:val="22"/>
        </w:rPr>
      </w:pPr>
    </w:p>
    <w:p w14:paraId="65537768" w14:textId="0DC348A0" w:rsidR="00363AE3" w:rsidRPr="00697F61" w:rsidRDefault="00363AE3" w:rsidP="00363AE3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697F61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>:</w:t>
      </w:r>
      <w:r w:rsidRPr="00697F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……..…….., dnia ……….... 2026 </w:t>
      </w:r>
      <w:r w:rsidRPr="00697F61">
        <w:rPr>
          <w:rFonts w:ascii="Arial" w:hAnsi="Arial" w:cs="Arial"/>
          <w:sz w:val="22"/>
          <w:szCs w:val="22"/>
        </w:rPr>
        <w:t>r.</w:t>
      </w:r>
    </w:p>
    <w:p w14:paraId="4E18B88E" w14:textId="77777777" w:rsidR="00363AE3" w:rsidRDefault="00363AE3" w:rsidP="00363AE3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56D0F62" w14:textId="77777777" w:rsidR="00363AE3" w:rsidRDefault="00363AE3" w:rsidP="00363AE3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3F3D660" w14:textId="77777777" w:rsidR="00363AE3" w:rsidRPr="00697F61" w:rsidRDefault="00363AE3" w:rsidP="00363AE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97F61">
        <w:rPr>
          <w:rFonts w:ascii="Arial" w:hAnsi="Arial" w:cs="Arial"/>
          <w:b/>
          <w:sz w:val="22"/>
          <w:szCs w:val="22"/>
        </w:rPr>
        <w:t xml:space="preserve">Dane </w:t>
      </w:r>
      <w:r w:rsidRPr="00BF2894">
        <w:rPr>
          <w:rFonts w:ascii="Arial" w:hAnsi="Arial" w:cs="Arial"/>
          <w:b/>
          <w:sz w:val="22"/>
          <w:szCs w:val="22"/>
        </w:rPr>
        <w:t>identyfikujące Oferenta</w:t>
      </w:r>
      <w:r w:rsidRPr="00697F61">
        <w:rPr>
          <w:rFonts w:ascii="Arial" w:hAnsi="Arial" w:cs="Arial"/>
          <w:b/>
          <w:sz w:val="22"/>
          <w:szCs w:val="22"/>
        </w:rPr>
        <w:t xml:space="preserve"> / </w:t>
      </w:r>
      <w:r w:rsidRPr="00A95C65">
        <w:rPr>
          <w:rFonts w:ascii="Arial" w:hAnsi="Arial" w:cs="Arial"/>
          <w:b/>
          <w:sz w:val="22"/>
          <w:szCs w:val="22"/>
        </w:rPr>
        <w:t>Kupującego</w:t>
      </w:r>
      <w:r w:rsidRPr="00A95C65">
        <w:rPr>
          <w:rFonts w:ascii="Arial" w:hAnsi="Arial" w:cs="Arial"/>
          <w:sz w:val="22"/>
          <w:szCs w:val="22"/>
        </w:rPr>
        <w:t>:</w:t>
      </w:r>
      <w:r w:rsidRPr="00697F61">
        <w:rPr>
          <w:rFonts w:ascii="Arial" w:hAnsi="Arial" w:cs="Arial"/>
          <w:sz w:val="22"/>
          <w:szCs w:val="22"/>
        </w:rPr>
        <w:t xml:space="preserve"> </w:t>
      </w:r>
    </w:p>
    <w:p w14:paraId="1C740E6C" w14:textId="77777777" w:rsidR="00363AE3" w:rsidRPr="00697F61" w:rsidRDefault="00363AE3" w:rsidP="00363AE3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14:paraId="1C8B7E81" w14:textId="56E787D9" w:rsidR="00363AE3" w:rsidRPr="00697F61" w:rsidRDefault="00363AE3" w:rsidP="00363AE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97F61">
        <w:rPr>
          <w:rFonts w:ascii="Arial" w:hAnsi="Arial" w:cs="Arial"/>
          <w:sz w:val="22"/>
          <w:szCs w:val="22"/>
        </w:rPr>
        <w:t>……………………………..….………………………………………………………………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697F61">
        <w:rPr>
          <w:rFonts w:ascii="Arial" w:hAnsi="Arial" w:cs="Arial"/>
          <w:sz w:val="22"/>
          <w:szCs w:val="22"/>
        </w:rPr>
        <w:t>………………………………………..….……………………………………………………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697F61">
        <w:rPr>
          <w:rFonts w:ascii="Arial" w:hAnsi="Arial" w:cs="Arial"/>
          <w:sz w:val="22"/>
          <w:szCs w:val="22"/>
        </w:rPr>
        <w:t>……………………………………………..…………………………………………………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14A30D2" w14:textId="3DBAFC08" w:rsidR="00363AE3" w:rsidRPr="00267EFD" w:rsidRDefault="00363AE3" w:rsidP="00267EFD">
      <w:pPr>
        <w:spacing w:line="264" w:lineRule="auto"/>
        <w:jc w:val="both"/>
        <w:rPr>
          <w:rFonts w:ascii="Arial" w:hAnsi="Arial" w:cs="Arial"/>
          <w:b/>
          <w:sz w:val="16"/>
          <w:szCs w:val="16"/>
        </w:rPr>
      </w:pPr>
      <w:r w:rsidRPr="00C31A89">
        <w:rPr>
          <w:rFonts w:ascii="Arial" w:hAnsi="Arial" w:cs="Arial"/>
          <w:b/>
          <w:sz w:val="16"/>
          <w:szCs w:val="16"/>
        </w:rPr>
        <w:t>Imię i nazwisko, adres zamieszkania, nr telefonu (dot. osób fizycznych) / pełna nazwa, adres pocztowy, numer telefonu, numer faksu, e-mail (dot. osób prawnych).</w:t>
      </w:r>
    </w:p>
    <w:p w14:paraId="06546538" w14:textId="77777777" w:rsidR="00267EFD" w:rsidRDefault="00267EFD" w:rsidP="00363AE3">
      <w:pPr>
        <w:spacing w:line="264" w:lineRule="auto"/>
        <w:rPr>
          <w:rFonts w:ascii="Arial" w:hAnsi="Arial" w:cs="Arial"/>
          <w:sz w:val="22"/>
          <w:szCs w:val="22"/>
        </w:rPr>
      </w:pPr>
    </w:p>
    <w:p w14:paraId="5F6FBEB4" w14:textId="77777777" w:rsidR="00267EFD" w:rsidRPr="00697F61" w:rsidRDefault="00267EFD" w:rsidP="00363AE3">
      <w:pPr>
        <w:spacing w:line="264" w:lineRule="auto"/>
        <w:rPr>
          <w:rFonts w:ascii="Arial" w:hAnsi="Arial" w:cs="Arial"/>
          <w:sz w:val="22"/>
          <w:szCs w:val="22"/>
        </w:rPr>
      </w:pPr>
    </w:p>
    <w:p w14:paraId="0B85C326" w14:textId="2CDD5DE5" w:rsidR="00EC49C7" w:rsidRPr="00267EFD" w:rsidRDefault="00267EFD" w:rsidP="00267EFD">
      <w:pPr>
        <w:spacing w:line="264" w:lineRule="auto"/>
        <w:rPr>
          <w:rFonts w:ascii="Arial" w:hAnsi="Arial" w:cs="Arial"/>
          <w:color w:val="auto"/>
        </w:rPr>
      </w:pPr>
      <w:r w:rsidRPr="00267EFD">
        <w:rPr>
          <w:rFonts w:ascii="Arial" w:hAnsi="Arial" w:cs="Arial"/>
          <w:color w:val="auto"/>
        </w:rPr>
        <w:t xml:space="preserve">Niniejszym składam(y) ofertę na zakup: </w:t>
      </w:r>
    </w:p>
    <w:tbl>
      <w:tblPr>
        <w:tblStyle w:val="Tabela-Siatka"/>
        <w:tblW w:w="8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7"/>
        <w:gridCol w:w="1874"/>
        <w:gridCol w:w="2749"/>
      </w:tblGrid>
      <w:tr w:rsidR="00EC49C7" w:rsidRPr="00EC49C7" w14:paraId="7495E486" w14:textId="77777777" w:rsidTr="00EC49C7">
        <w:trPr>
          <w:trHeight w:val="576"/>
        </w:trPr>
        <w:tc>
          <w:tcPr>
            <w:tcW w:w="3877" w:type="dxa"/>
            <w:tcBorders>
              <w:bottom w:val="single" w:sz="4" w:space="0" w:color="auto"/>
            </w:tcBorders>
            <w:vAlign w:val="center"/>
            <w:hideMark/>
          </w:tcPr>
          <w:p w14:paraId="4BCFF612" w14:textId="77777777" w:rsidR="00EC49C7" w:rsidRPr="00EC49C7" w:rsidRDefault="00EC49C7" w:rsidP="00EC49C7">
            <w:pPr>
              <w:spacing w:line="264" w:lineRule="auto"/>
              <w:jc w:val="center"/>
              <w:rPr>
                <w:rFonts w:cs="Arial"/>
                <w:b/>
              </w:rPr>
            </w:pPr>
            <w:r w:rsidRPr="00EC49C7">
              <w:rPr>
                <w:rFonts w:cs="Arial"/>
                <w:b/>
              </w:rPr>
              <w:t>Opis**</w:t>
            </w:r>
          </w:p>
        </w:tc>
        <w:tc>
          <w:tcPr>
            <w:tcW w:w="1874" w:type="dxa"/>
            <w:vAlign w:val="center"/>
            <w:hideMark/>
          </w:tcPr>
          <w:p w14:paraId="042000EF" w14:textId="77777777" w:rsidR="00EC49C7" w:rsidRPr="00EC49C7" w:rsidRDefault="00EC49C7" w:rsidP="00EC49C7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C49C7">
              <w:rPr>
                <w:rFonts w:cs="Arial"/>
                <w:b/>
                <w:sz w:val="20"/>
                <w:szCs w:val="20"/>
              </w:rPr>
              <w:t>Cena wywoławcza</w:t>
            </w:r>
          </w:p>
          <w:p w14:paraId="5AD095FB" w14:textId="77777777" w:rsidR="00EC49C7" w:rsidRPr="00EC49C7" w:rsidRDefault="00EC49C7" w:rsidP="00EC49C7">
            <w:pPr>
              <w:spacing w:line="264" w:lineRule="auto"/>
              <w:jc w:val="center"/>
              <w:rPr>
                <w:rFonts w:cs="Arial"/>
                <w:b/>
              </w:rPr>
            </w:pPr>
            <w:r w:rsidRPr="00EC49C7">
              <w:rPr>
                <w:rFonts w:cs="Arial"/>
                <w:b/>
                <w:sz w:val="20"/>
                <w:szCs w:val="20"/>
              </w:rPr>
              <w:t>brutto*</w:t>
            </w:r>
          </w:p>
        </w:tc>
        <w:tc>
          <w:tcPr>
            <w:tcW w:w="2749" w:type="dxa"/>
            <w:vAlign w:val="center"/>
            <w:hideMark/>
          </w:tcPr>
          <w:p w14:paraId="0F16B120" w14:textId="77777777" w:rsidR="00EC49C7" w:rsidRPr="00EC49C7" w:rsidRDefault="00EC49C7" w:rsidP="00EC49C7">
            <w:pPr>
              <w:spacing w:line="264" w:lineRule="auto"/>
              <w:jc w:val="center"/>
              <w:rPr>
                <w:rFonts w:cs="Arial"/>
                <w:b/>
              </w:rPr>
            </w:pPr>
            <w:r w:rsidRPr="00EC49C7">
              <w:rPr>
                <w:rFonts w:cs="Arial"/>
                <w:b/>
              </w:rPr>
              <w:t>Cena proponowana***</w:t>
            </w:r>
          </w:p>
        </w:tc>
      </w:tr>
    </w:tbl>
    <w:tbl>
      <w:tblPr>
        <w:tblW w:w="8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324"/>
        <w:gridCol w:w="848"/>
        <w:gridCol w:w="1874"/>
        <w:gridCol w:w="2749"/>
      </w:tblGrid>
      <w:tr w:rsidR="00EC49C7" w:rsidRPr="00EC49C7" w14:paraId="712C2678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56CE8F5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31D7A5" w14:textId="1B93B1AE" w:rsidR="00EC49C7" w:rsidRPr="009502C5" w:rsidRDefault="009502C5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sz w:val="14"/>
                <w:szCs w:val="14"/>
                <w:lang w:val="en-US"/>
              </w:rPr>
              <w:t>VOLVO S 80</w:t>
            </w:r>
          </w:p>
        </w:tc>
        <w:tc>
          <w:tcPr>
            <w:tcW w:w="1324" w:type="dxa"/>
            <w:vAlign w:val="center"/>
          </w:tcPr>
          <w:p w14:paraId="492AAA36" w14:textId="609F5418" w:rsidR="00EC49C7" w:rsidRPr="009502C5" w:rsidRDefault="009502C5" w:rsidP="00EC49C7">
            <w:pPr>
              <w:spacing w:line="264" w:lineRule="auto"/>
              <w:jc w:val="center"/>
              <w:rPr>
                <w:rFonts w:cs="Arial"/>
                <w:bCs/>
                <w:sz w:val="14"/>
                <w:szCs w:val="14"/>
              </w:rPr>
            </w:pPr>
            <w:r w:rsidRPr="005715D8">
              <w:rPr>
                <w:bCs/>
                <w:sz w:val="14"/>
                <w:szCs w:val="14"/>
              </w:rPr>
              <w:t>LU004EP</w:t>
            </w:r>
          </w:p>
        </w:tc>
        <w:tc>
          <w:tcPr>
            <w:tcW w:w="848" w:type="dxa"/>
            <w:vAlign w:val="center"/>
          </w:tcPr>
          <w:p w14:paraId="04D0A839" w14:textId="6D7CA044" w:rsidR="00EC49C7" w:rsidRPr="009502C5" w:rsidRDefault="009502C5" w:rsidP="00EC49C7">
            <w:pPr>
              <w:spacing w:line="264" w:lineRule="auto"/>
              <w:jc w:val="center"/>
              <w:rPr>
                <w:rFonts w:cs="Arial"/>
                <w:bCs/>
                <w:sz w:val="14"/>
                <w:szCs w:val="14"/>
              </w:rPr>
            </w:pPr>
            <w:r w:rsidRPr="005715D8">
              <w:rPr>
                <w:bCs/>
                <w:sz w:val="14"/>
                <w:szCs w:val="14"/>
              </w:rPr>
              <w:t>2013</w:t>
            </w:r>
          </w:p>
        </w:tc>
        <w:tc>
          <w:tcPr>
            <w:tcW w:w="1874" w:type="dxa"/>
            <w:vAlign w:val="center"/>
          </w:tcPr>
          <w:p w14:paraId="53D23493" w14:textId="4B35A609" w:rsidR="00EC49C7" w:rsidRPr="009502C5" w:rsidRDefault="009502C5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</w:t>
            </w:r>
            <w:r w:rsidR="005715D8">
              <w:rPr>
                <w:rFonts w:cs="Arial"/>
                <w:sz w:val="14"/>
                <w:szCs w:val="14"/>
              </w:rPr>
              <w:t> </w:t>
            </w:r>
            <w:r>
              <w:rPr>
                <w:rFonts w:cs="Arial"/>
                <w:sz w:val="14"/>
                <w:szCs w:val="14"/>
              </w:rPr>
              <w:t>700</w:t>
            </w:r>
            <w:r w:rsidR="005715D8">
              <w:rPr>
                <w:rFonts w:cs="Arial"/>
                <w:sz w:val="14"/>
                <w:szCs w:val="14"/>
              </w:rPr>
              <w:t>,00 zł</w:t>
            </w:r>
          </w:p>
        </w:tc>
        <w:tc>
          <w:tcPr>
            <w:tcW w:w="2749" w:type="dxa"/>
            <w:vAlign w:val="center"/>
          </w:tcPr>
          <w:p w14:paraId="4237C923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C49C7" w:rsidRPr="00EC49C7" w14:paraId="715D10CF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45CCB2DE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F6D06E" w14:textId="6EEEF447" w:rsidR="00EC49C7" w:rsidRPr="005715D8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STAR 266 </w:t>
            </w:r>
          </w:p>
        </w:tc>
        <w:tc>
          <w:tcPr>
            <w:tcW w:w="1324" w:type="dxa"/>
            <w:vAlign w:val="center"/>
          </w:tcPr>
          <w:p w14:paraId="0FA6E760" w14:textId="7922E93B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LU01878</w:t>
            </w:r>
          </w:p>
        </w:tc>
        <w:tc>
          <w:tcPr>
            <w:tcW w:w="848" w:type="dxa"/>
            <w:vAlign w:val="center"/>
          </w:tcPr>
          <w:p w14:paraId="1107186F" w14:textId="123EAB34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2000</w:t>
            </w:r>
          </w:p>
        </w:tc>
        <w:tc>
          <w:tcPr>
            <w:tcW w:w="1874" w:type="dxa"/>
            <w:vAlign w:val="center"/>
          </w:tcPr>
          <w:p w14:paraId="58410389" w14:textId="45A732FE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19 900,00 zł</w:t>
            </w:r>
          </w:p>
        </w:tc>
        <w:tc>
          <w:tcPr>
            <w:tcW w:w="2749" w:type="dxa"/>
            <w:vAlign w:val="center"/>
          </w:tcPr>
          <w:p w14:paraId="513174DD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C49C7" w:rsidRPr="00EC49C7" w14:paraId="14689F8D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1A5ABCD4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0ACC96" w14:textId="557ED372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SKODA OCTAVIA</w:t>
            </w:r>
          </w:p>
        </w:tc>
        <w:tc>
          <w:tcPr>
            <w:tcW w:w="1324" w:type="dxa"/>
            <w:vAlign w:val="center"/>
          </w:tcPr>
          <w:p w14:paraId="0757597B" w14:textId="395FC1CD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LU0713T</w:t>
            </w:r>
          </w:p>
        </w:tc>
        <w:tc>
          <w:tcPr>
            <w:tcW w:w="848" w:type="dxa"/>
            <w:vAlign w:val="center"/>
          </w:tcPr>
          <w:p w14:paraId="3D1085FF" w14:textId="6006AB52" w:rsidR="00EC49C7" w:rsidRPr="009502C5" w:rsidRDefault="003D4F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2011</w:t>
            </w:r>
          </w:p>
        </w:tc>
        <w:tc>
          <w:tcPr>
            <w:tcW w:w="1874" w:type="dxa"/>
            <w:vAlign w:val="center"/>
          </w:tcPr>
          <w:p w14:paraId="3DF157F6" w14:textId="34D3A482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 00,00 zł</w:t>
            </w:r>
          </w:p>
        </w:tc>
        <w:tc>
          <w:tcPr>
            <w:tcW w:w="2749" w:type="dxa"/>
            <w:vAlign w:val="center"/>
            <w:hideMark/>
          </w:tcPr>
          <w:p w14:paraId="6EC8476A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C49C7" w:rsidRPr="00EC49C7" w14:paraId="60B86D2E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0CBDA963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17E12D" w14:textId="7A042741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SKODA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OCTAVIA</w:t>
            </w:r>
          </w:p>
        </w:tc>
        <w:tc>
          <w:tcPr>
            <w:tcW w:w="1324" w:type="dxa"/>
            <w:vAlign w:val="center"/>
          </w:tcPr>
          <w:p w14:paraId="26266D9D" w14:textId="175E2044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LU1091T</w:t>
            </w:r>
          </w:p>
        </w:tc>
        <w:tc>
          <w:tcPr>
            <w:tcW w:w="848" w:type="dxa"/>
            <w:vAlign w:val="center"/>
          </w:tcPr>
          <w:p w14:paraId="2B47F9F3" w14:textId="6027F8F7" w:rsidR="00EC49C7" w:rsidRPr="009502C5" w:rsidRDefault="003D4F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2011</w:t>
            </w:r>
          </w:p>
        </w:tc>
        <w:tc>
          <w:tcPr>
            <w:tcW w:w="1874" w:type="dxa"/>
            <w:vAlign w:val="center"/>
          </w:tcPr>
          <w:p w14:paraId="034CB7EC" w14:textId="05D896F5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9 000,00 zł</w:t>
            </w:r>
          </w:p>
        </w:tc>
        <w:tc>
          <w:tcPr>
            <w:tcW w:w="2749" w:type="dxa"/>
            <w:vAlign w:val="center"/>
          </w:tcPr>
          <w:p w14:paraId="313887A4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C49C7" w:rsidRPr="00EC49C7" w14:paraId="2D6E304A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1E415CF2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C978495" w14:textId="03E99343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IVECO DAILY</w:t>
            </w:r>
          </w:p>
        </w:tc>
        <w:tc>
          <w:tcPr>
            <w:tcW w:w="1324" w:type="dxa"/>
            <w:vAlign w:val="center"/>
          </w:tcPr>
          <w:p w14:paraId="6BC62BB5" w14:textId="7314FB75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LU14273</w:t>
            </w:r>
          </w:p>
        </w:tc>
        <w:tc>
          <w:tcPr>
            <w:tcW w:w="848" w:type="dxa"/>
            <w:vAlign w:val="center"/>
          </w:tcPr>
          <w:p w14:paraId="2C87A7F4" w14:textId="126BA6C6" w:rsidR="00EC49C7" w:rsidRPr="009502C5" w:rsidRDefault="003D4F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2000</w:t>
            </w:r>
          </w:p>
        </w:tc>
        <w:tc>
          <w:tcPr>
            <w:tcW w:w="1874" w:type="dxa"/>
            <w:vAlign w:val="center"/>
          </w:tcPr>
          <w:p w14:paraId="6B431660" w14:textId="40F1D84A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3 900,00 zł</w:t>
            </w:r>
          </w:p>
        </w:tc>
        <w:tc>
          <w:tcPr>
            <w:tcW w:w="2749" w:type="dxa"/>
            <w:vAlign w:val="center"/>
          </w:tcPr>
          <w:p w14:paraId="07BE5FCF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C49C7" w:rsidRPr="00EC49C7" w14:paraId="1937A0A8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773F412D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B44153" w14:textId="4700C8E6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SKODA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OCTAVIA</w:t>
            </w:r>
          </w:p>
        </w:tc>
        <w:tc>
          <w:tcPr>
            <w:tcW w:w="1324" w:type="dxa"/>
            <w:vAlign w:val="center"/>
          </w:tcPr>
          <w:p w14:paraId="2E3AEF3C" w14:textId="6CDA1CDF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LU1768R</w:t>
            </w:r>
          </w:p>
        </w:tc>
        <w:tc>
          <w:tcPr>
            <w:tcW w:w="848" w:type="dxa"/>
            <w:vAlign w:val="center"/>
          </w:tcPr>
          <w:p w14:paraId="25F8A1B9" w14:textId="704D3B15" w:rsidR="00EC49C7" w:rsidRPr="009502C5" w:rsidRDefault="003D4F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2010</w:t>
            </w:r>
          </w:p>
        </w:tc>
        <w:tc>
          <w:tcPr>
            <w:tcW w:w="1874" w:type="dxa"/>
            <w:vAlign w:val="center"/>
          </w:tcPr>
          <w:p w14:paraId="4E60F047" w14:textId="219268B5" w:rsidR="00EC49C7" w:rsidRPr="009502C5" w:rsidRDefault="005715D8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6 400,00 zł</w:t>
            </w:r>
          </w:p>
        </w:tc>
        <w:tc>
          <w:tcPr>
            <w:tcW w:w="2749" w:type="dxa"/>
            <w:vAlign w:val="center"/>
          </w:tcPr>
          <w:p w14:paraId="77EEA4DD" w14:textId="77777777" w:rsidR="00EC49C7" w:rsidRPr="009502C5" w:rsidRDefault="00EC49C7" w:rsidP="00EC49C7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1198611E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061B15F1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2567E9" w14:textId="7E806FD9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5715D8">
              <w:rPr>
                <w:sz w:val="14"/>
                <w:szCs w:val="14"/>
                <w:lang w:val="en-US"/>
              </w:rPr>
              <w:t>HYUNDAI I40</w:t>
            </w:r>
          </w:p>
        </w:tc>
        <w:tc>
          <w:tcPr>
            <w:tcW w:w="1324" w:type="dxa"/>
            <w:vAlign w:val="center"/>
          </w:tcPr>
          <w:p w14:paraId="2E1039AD" w14:textId="204FCA53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LU324FP</w:t>
            </w:r>
          </w:p>
        </w:tc>
        <w:tc>
          <w:tcPr>
            <w:tcW w:w="848" w:type="dxa"/>
            <w:vAlign w:val="center"/>
          </w:tcPr>
          <w:p w14:paraId="3F816821" w14:textId="30119A9C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2017</w:t>
            </w:r>
          </w:p>
        </w:tc>
        <w:tc>
          <w:tcPr>
            <w:tcW w:w="1874" w:type="dxa"/>
            <w:vAlign w:val="center"/>
          </w:tcPr>
          <w:p w14:paraId="6284A25D" w14:textId="2E651EF3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17 200,00 zł</w:t>
            </w:r>
          </w:p>
        </w:tc>
        <w:tc>
          <w:tcPr>
            <w:tcW w:w="2749" w:type="dxa"/>
            <w:vAlign w:val="center"/>
          </w:tcPr>
          <w:p w14:paraId="1555A49A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1A4D576C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1DD28614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6E805D" w14:textId="32D6A118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FIAT SEICENTO </w:t>
            </w:r>
          </w:p>
        </w:tc>
        <w:tc>
          <w:tcPr>
            <w:tcW w:w="1324" w:type="dxa"/>
            <w:vAlign w:val="center"/>
          </w:tcPr>
          <w:p w14:paraId="1A3F341F" w14:textId="4A519401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LU3701N</w:t>
            </w:r>
          </w:p>
        </w:tc>
        <w:tc>
          <w:tcPr>
            <w:tcW w:w="848" w:type="dxa"/>
            <w:vAlign w:val="center"/>
          </w:tcPr>
          <w:p w14:paraId="05BF55EB" w14:textId="5CFF7AC0" w:rsidR="005715D8" w:rsidRPr="009502C5" w:rsidRDefault="003D4F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2010</w:t>
            </w:r>
          </w:p>
        </w:tc>
        <w:tc>
          <w:tcPr>
            <w:tcW w:w="1874" w:type="dxa"/>
            <w:vAlign w:val="center"/>
          </w:tcPr>
          <w:p w14:paraId="184FC4E2" w14:textId="2EC4C391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3 100,00 zł</w:t>
            </w:r>
          </w:p>
        </w:tc>
        <w:tc>
          <w:tcPr>
            <w:tcW w:w="2749" w:type="dxa"/>
            <w:vAlign w:val="center"/>
          </w:tcPr>
          <w:p w14:paraId="4740C188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60A3BD9F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241F9BFC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AFCC8A" w14:textId="0FF49175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5715D8">
              <w:rPr>
                <w:sz w:val="14"/>
                <w:szCs w:val="14"/>
                <w:lang w:val="en-US"/>
              </w:rPr>
              <w:t>HYUNDAI I40</w:t>
            </w:r>
          </w:p>
        </w:tc>
        <w:tc>
          <w:tcPr>
            <w:tcW w:w="1324" w:type="dxa"/>
            <w:vAlign w:val="center"/>
          </w:tcPr>
          <w:p w14:paraId="5246BA99" w14:textId="4F2C6942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LU5118Y</w:t>
            </w:r>
          </w:p>
        </w:tc>
        <w:tc>
          <w:tcPr>
            <w:tcW w:w="848" w:type="dxa"/>
            <w:vAlign w:val="center"/>
          </w:tcPr>
          <w:p w14:paraId="7E717225" w14:textId="021E55D6" w:rsidR="005715D8" w:rsidRPr="009502C5" w:rsidRDefault="003D4F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2013</w:t>
            </w:r>
          </w:p>
        </w:tc>
        <w:tc>
          <w:tcPr>
            <w:tcW w:w="1874" w:type="dxa"/>
            <w:vAlign w:val="center"/>
          </w:tcPr>
          <w:p w14:paraId="6134EB3A" w14:textId="121ECE3F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12 600,00 zł</w:t>
            </w:r>
          </w:p>
        </w:tc>
        <w:tc>
          <w:tcPr>
            <w:tcW w:w="2749" w:type="dxa"/>
            <w:vAlign w:val="center"/>
            <w:hideMark/>
          </w:tcPr>
          <w:p w14:paraId="4630FE97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25561808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04AE63A4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1314D1E" w14:textId="0D3FCA0F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PANDA</w:t>
            </w:r>
          </w:p>
        </w:tc>
        <w:tc>
          <w:tcPr>
            <w:tcW w:w="1324" w:type="dxa"/>
            <w:vAlign w:val="center"/>
          </w:tcPr>
          <w:p w14:paraId="4B6836C3" w14:textId="3BD51A71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LU5361V</w:t>
            </w:r>
          </w:p>
        </w:tc>
        <w:tc>
          <w:tcPr>
            <w:tcW w:w="848" w:type="dxa"/>
            <w:vAlign w:val="center"/>
          </w:tcPr>
          <w:p w14:paraId="7809BFE3" w14:textId="2234D9E8" w:rsidR="005715D8" w:rsidRPr="009502C5" w:rsidRDefault="003D4F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2012</w:t>
            </w:r>
          </w:p>
        </w:tc>
        <w:tc>
          <w:tcPr>
            <w:tcW w:w="1874" w:type="dxa"/>
            <w:vAlign w:val="center"/>
          </w:tcPr>
          <w:p w14:paraId="29135AA2" w14:textId="13448375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4 000,00 zł</w:t>
            </w:r>
          </w:p>
        </w:tc>
        <w:tc>
          <w:tcPr>
            <w:tcW w:w="2749" w:type="dxa"/>
            <w:vAlign w:val="center"/>
            <w:hideMark/>
          </w:tcPr>
          <w:p w14:paraId="6688B35E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4FF814FC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72E4C08C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CBBAC4D" w14:textId="58AE228A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5715D8">
              <w:rPr>
                <w:sz w:val="14"/>
                <w:szCs w:val="14"/>
                <w:lang w:val="en-US"/>
              </w:rPr>
              <w:t>HYUNDAI I40</w:t>
            </w:r>
          </w:p>
        </w:tc>
        <w:tc>
          <w:tcPr>
            <w:tcW w:w="1324" w:type="dxa"/>
            <w:vAlign w:val="center"/>
          </w:tcPr>
          <w:p w14:paraId="56CDE01C" w14:textId="2B6FFD3F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LU582GJ</w:t>
            </w:r>
          </w:p>
        </w:tc>
        <w:tc>
          <w:tcPr>
            <w:tcW w:w="848" w:type="dxa"/>
            <w:vAlign w:val="center"/>
          </w:tcPr>
          <w:p w14:paraId="331B7FB8" w14:textId="0253300F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2017</w:t>
            </w:r>
          </w:p>
        </w:tc>
        <w:tc>
          <w:tcPr>
            <w:tcW w:w="1874" w:type="dxa"/>
            <w:vAlign w:val="center"/>
          </w:tcPr>
          <w:p w14:paraId="40FF7EC0" w14:textId="4C675E94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11 238,00 zł</w:t>
            </w:r>
          </w:p>
        </w:tc>
        <w:tc>
          <w:tcPr>
            <w:tcW w:w="2749" w:type="dxa"/>
            <w:vAlign w:val="center"/>
            <w:hideMark/>
          </w:tcPr>
          <w:p w14:paraId="24AE5B7A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715D8" w:rsidRPr="00EC49C7" w14:paraId="6D92B90C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7B49F431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29E42D" w14:textId="11B33BE4" w:rsidR="005715D8" w:rsidRPr="009502C5" w:rsidRDefault="00E4620E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65236D3C" w14:textId="51DC2870" w:rsidR="005715D8" w:rsidRPr="009502C5" w:rsidRDefault="00E4620E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LU59806</w:t>
            </w:r>
          </w:p>
        </w:tc>
        <w:tc>
          <w:tcPr>
            <w:tcW w:w="848" w:type="dxa"/>
            <w:vAlign w:val="center"/>
          </w:tcPr>
          <w:p w14:paraId="1B227D4D" w14:textId="3165269A" w:rsidR="005715D8" w:rsidRPr="009502C5" w:rsidRDefault="003D4F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2003</w:t>
            </w:r>
          </w:p>
        </w:tc>
        <w:tc>
          <w:tcPr>
            <w:tcW w:w="1874" w:type="dxa"/>
            <w:vAlign w:val="center"/>
          </w:tcPr>
          <w:p w14:paraId="152DB909" w14:textId="40D832A6" w:rsidR="005715D8" w:rsidRPr="009502C5" w:rsidRDefault="00E4620E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4 800,00 zł</w:t>
            </w:r>
          </w:p>
        </w:tc>
        <w:tc>
          <w:tcPr>
            <w:tcW w:w="2749" w:type="dxa"/>
            <w:vAlign w:val="center"/>
          </w:tcPr>
          <w:p w14:paraId="16203B61" w14:textId="77777777" w:rsidR="005715D8" w:rsidRPr="009502C5" w:rsidRDefault="005715D8" w:rsidP="005715D8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63A2629E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0D20622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lastRenderedPageBreak/>
              <w:t>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421B19" w14:textId="13328EF9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77165244" w14:textId="476EC45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LU5980</w:t>
            </w:r>
            <w:r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48" w:type="dxa"/>
            <w:vAlign w:val="center"/>
          </w:tcPr>
          <w:p w14:paraId="2E5EDFC8" w14:textId="05305C19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2003</w:t>
            </w:r>
          </w:p>
        </w:tc>
        <w:tc>
          <w:tcPr>
            <w:tcW w:w="1874" w:type="dxa"/>
            <w:vAlign w:val="center"/>
          </w:tcPr>
          <w:p w14:paraId="08BBD6D9" w14:textId="3270E00E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3 800,00 zł</w:t>
            </w:r>
          </w:p>
        </w:tc>
        <w:tc>
          <w:tcPr>
            <w:tcW w:w="2749" w:type="dxa"/>
            <w:vAlign w:val="center"/>
          </w:tcPr>
          <w:p w14:paraId="292DF87B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10C25C40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67AE42BA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42D907" w14:textId="3AF43FBB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568C93E5" w14:textId="333CA5EA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LU598</w:t>
            </w:r>
            <w:r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48" w:type="dxa"/>
            <w:vAlign w:val="center"/>
          </w:tcPr>
          <w:p w14:paraId="6A12946D" w14:textId="2978043B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2003</w:t>
            </w:r>
          </w:p>
        </w:tc>
        <w:tc>
          <w:tcPr>
            <w:tcW w:w="1874" w:type="dxa"/>
            <w:vAlign w:val="center"/>
          </w:tcPr>
          <w:p w14:paraId="65D50A70" w14:textId="475B054C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4 700,00 zł</w:t>
            </w:r>
          </w:p>
        </w:tc>
        <w:tc>
          <w:tcPr>
            <w:tcW w:w="2749" w:type="dxa"/>
            <w:vAlign w:val="center"/>
          </w:tcPr>
          <w:p w14:paraId="38FE59A8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520CC82F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0B59AB0A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03636C" w14:textId="610A26DE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PRZYCZEPA DŁUŻYCA</w:t>
            </w:r>
          </w:p>
        </w:tc>
        <w:tc>
          <w:tcPr>
            <w:tcW w:w="1324" w:type="dxa"/>
            <w:vAlign w:val="center"/>
          </w:tcPr>
          <w:p w14:paraId="3F09CFF8" w14:textId="695838A6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LU6022P</w:t>
            </w:r>
          </w:p>
        </w:tc>
        <w:tc>
          <w:tcPr>
            <w:tcW w:w="848" w:type="dxa"/>
            <w:vAlign w:val="center"/>
          </w:tcPr>
          <w:p w14:paraId="767C3D99" w14:textId="774CC877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1961</w:t>
            </w:r>
          </w:p>
        </w:tc>
        <w:tc>
          <w:tcPr>
            <w:tcW w:w="1874" w:type="dxa"/>
            <w:vAlign w:val="center"/>
          </w:tcPr>
          <w:p w14:paraId="175414FD" w14:textId="566EB0EA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1 600,00 zł</w:t>
            </w:r>
          </w:p>
        </w:tc>
        <w:tc>
          <w:tcPr>
            <w:tcW w:w="2749" w:type="dxa"/>
            <w:vAlign w:val="center"/>
          </w:tcPr>
          <w:p w14:paraId="0FB5F1E0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7F6C414C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4F689A8D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AFDE724" w14:textId="1C1C466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PRZYCZEPA DŁUŻYCA</w:t>
            </w:r>
          </w:p>
        </w:tc>
        <w:tc>
          <w:tcPr>
            <w:tcW w:w="1324" w:type="dxa"/>
            <w:vAlign w:val="center"/>
          </w:tcPr>
          <w:p w14:paraId="79993AB3" w14:textId="6C32F2C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LU6024P</w:t>
            </w:r>
          </w:p>
        </w:tc>
        <w:tc>
          <w:tcPr>
            <w:tcW w:w="848" w:type="dxa"/>
            <w:vAlign w:val="center"/>
          </w:tcPr>
          <w:p w14:paraId="066DD127" w14:textId="1466E45D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1987</w:t>
            </w:r>
          </w:p>
        </w:tc>
        <w:tc>
          <w:tcPr>
            <w:tcW w:w="1874" w:type="dxa"/>
            <w:vAlign w:val="center"/>
          </w:tcPr>
          <w:p w14:paraId="3DFD7CD7" w14:textId="7AC43B1F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2 600,00 zł</w:t>
            </w:r>
          </w:p>
        </w:tc>
        <w:tc>
          <w:tcPr>
            <w:tcW w:w="2749" w:type="dxa"/>
            <w:vAlign w:val="center"/>
            <w:hideMark/>
          </w:tcPr>
          <w:p w14:paraId="40AB1C5F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3910C73C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77120A2D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1D4D12" w14:textId="506A7BE9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STAR 244</w:t>
            </w:r>
          </w:p>
        </w:tc>
        <w:tc>
          <w:tcPr>
            <w:tcW w:w="1324" w:type="dxa"/>
            <w:vAlign w:val="center"/>
          </w:tcPr>
          <w:p w14:paraId="21227499" w14:textId="22F3F62D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LU6153F</w:t>
            </w:r>
          </w:p>
        </w:tc>
        <w:tc>
          <w:tcPr>
            <w:tcW w:w="848" w:type="dxa"/>
            <w:vAlign w:val="center"/>
          </w:tcPr>
          <w:p w14:paraId="41DFC8E1" w14:textId="4B9D5D86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1994</w:t>
            </w:r>
          </w:p>
        </w:tc>
        <w:tc>
          <w:tcPr>
            <w:tcW w:w="1874" w:type="dxa"/>
            <w:vAlign w:val="center"/>
          </w:tcPr>
          <w:p w14:paraId="412A3B87" w14:textId="554EEE69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11 600,00 zł</w:t>
            </w:r>
          </w:p>
        </w:tc>
        <w:tc>
          <w:tcPr>
            <w:tcW w:w="2749" w:type="dxa"/>
            <w:vAlign w:val="center"/>
          </w:tcPr>
          <w:p w14:paraId="0C3A711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529B164D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53B820C3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9CDBC1E" w14:textId="171351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FORD TRANSIT</w:t>
            </w:r>
          </w:p>
        </w:tc>
        <w:tc>
          <w:tcPr>
            <w:tcW w:w="1324" w:type="dxa"/>
            <w:vAlign w:val="center"/>
          </w:tcPr>
          <w:p w14:paraId="44B6BE96" w14:textId="4831B6BD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LU6176S</w:t>
            </w:r>
          </w:p>
        </w:tc>
        <w:tc>
          <w:tcPr>
            <w:tcW w:w="848" w:type="dxa"/>
            <w:vAlign w:val="center"/>
          </w:tcPr>
          <w:p w14:paraId="31BA6BB7" w14:textId="2BFEDA74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2011</w:t>
            </w:r>
          </w:p>
        </w:tc>
        <w:tc>
          <w:tcPr>
            <w:tcW w:w="1874" w:type="dxa"/>
            <w:vAlign w:val="center"/>
          </w:tcPr>
          <w:p w14:paraId="57C3228C" w14:textId="3325832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9 900,00 zł</w:t>
            </w:r>
          </w:p>
        </w:tc>
        <w:tc>
          <w:tcPr>
            <w:tcW w:w="2749" w:type="dxa"/>
            <w:vAlign w:val="center"/>
            <w:hideMark/>
          </w:tcPr>
          <w:p w14:paraId="7411313E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11D1B021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22B36EB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AAA3FD" w14:textId="689291A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PRZYCZEPA DŁUŻYCA</w:t>
            </w:r>
          </w:p>
        </w:tc>
        <w:tc>
          <w:tcPr>
            <w:tcW w:w="1324" w:type="dxa"/>
            <w:vAlign w:val="center"/>
          </w:tcPr>
          <w:p w14:paraId="25620E62" w14:textId="348A836B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LU7367P</w:t>
            </w:r>
          </w:p>
        </w:tc>
        <w:tc>
          <w:tcPr>
            <w:tcW w:w="848" w:type="dxa"/>
            <w:vAlign w:val="center"/>
          </w:tcPr>
          <w:p w14:paraId="3DCE878A" w14:textId="1A251BC7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1998</w:t>
            </w:r>
          </w:p>
        </w:tc>
        <w:tc>
          <w:tcPr>
            <w:tcW w:w="1874" w:type="dxa"/>
            <w:vAlign w:val="center"/>
          </w:tcPr>
          <w:p w14:paraId="37328CFA" w14:textId="6DEDF27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2 400,00 zł</w:t>
            </w:r>
          </w:p>
        </w:tc>
        <w:tc>
          <w:tcPr>
            <w:tcW w:w="2749" w:type="dxa"/>
            <w:vAlign w:val="center"/>
            <w:hideMark/>
          </w:tcPr>
          <w:p w14:paraId="2957367A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70D70A39" w14:textId="77777777" w:rsidTr="00267EFD">
        <w:trPr>
          <w:trHeight w:hRule="exact" w:val="567"/>
        </w:trPr>
        <w:tc>
          <w:tcPr>
            <w:tcW w:w="426" w:type="dxa"/>
            <w:vAlign w:val="center"/>
            <w:hideMark/>
          </w:tcPr>
          <w:p w14:paraId="345E923E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B1D2D77" w14:textId="5080F3E9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PRZYCZEPA DŁUŻYCA</w:t>
            </w:r>
          </w:p>
        </w:tc>
        <w:tc>
          <w:tcPr>
            <w:tcW w:w="1324" w:type="dxa"/>
            <w:vAlign w:val="center"/>
          </w:tcPr>
          <w:p w14:paraId="1965F903" w14:textId="734C1026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LU7381P</w:t>
            </w:r>
          </w:p>
        </w:tc>
        <w:tc>
          <w:tcPr>
            <w:tcW w:w="848" w:type="dxa"/>
            <w:vAlign w:val="center"/>
          </w:tcPr>
          <w:p w14:paraId="780EA634" w14:textId="43A81087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1998</w:t>
            </w:r>
          </w:p>
        </w:tc>
        <w:tc>
          <w:tcPr>
            <w:tcW w:w="1874" w:type="dxa"/>
            <w:vAlign w:val="center"/>
          </w:tcPr>
          <w:p w14:paraId="650B08FB" w14:textId="42B4642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2 800,00 zł</w:t>
            </w:r>
          </w:p>
        </w:tc>
        <w:tc>
          <w:tcPr>
            <w:tcW w:w="2749" w:type="dxa"/>
            <w:vAlign w:val="center"/>
            <w:hideMark/>
          </w:tcPr>
          <w:p w14:paraId="73647B31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3D99D0EE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64C2A9B6" w14:textId="5264827C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AF5A34E" w14:textId="7B6AA8CF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PRZYCZEPA DŁUŻYCA</w:t>
            </w:r>
          </w:p>
        </w:tc>
        <w:tc>
          <w:tcPr>
            <w:tcW w:w="1324" w:type="dxa"/>
            <w:vAlign w:val="center"/>
          </w:tcPr>
          <w:p w14:paraId="5C86A84C" w14:textId="625690D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LU7394P</w:t>
            </w:r>
          </w:p>
        </w:tc>
        <w:tc>
          <w:tcPr>
            <w:tcW w:w="848" w:type="dxa"/>
            <w:vAlign w:val="center"/>
          </w:tcPr>
          <w:p w14:paraId="34F357F5" w14:textId="568F5F02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1987</w:t>
            </w:r>
          </w:p>
        </w:tc>
        <w:tc>
          <w:tcPr>
            <w:tcW w:w="1874" w:type="dxa"/>
            <w:vAlign w:val="center"/>
          </w:tcPr>
          <w:p w14:paraId="76821E81" w14:textId="05B6E3D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1 700,00 zł</w:t>
            </w:r>
          </w:p>
        </w:tc>
        <w:tc>
          <w:tcPr>
            <w:tcW w:w="2749" w:type="dxa"/>
            <w:vAlign w:val="center"/>
          </w:tcPr>
          <w:p w14:paraId="78D92628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475FFC53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E3E90AD" w14:textId="0202E77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1411844" w14:textId="6D1C6D71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394C8CE5" w14:textId="5674BACD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LU7459L</w:t>
            </w:r>
          </w:p>
        </w:tc>
        <w:tc>
          <w:tcPr>
            <w:tcW w:w="848" w:type="dxa"/>
            <w:vAlign w:val="center"/>
          </w:tcPr>
          <w:p w14:paraId="48C5FCC4" w14:textId="7CB29AD8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6E7ECCC2" w14:textId="4D508AC6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1 400,00 zł</w:t>
            </w:r>
          </w:p>
        </w:tc>
        <w:tc>
          <w:tcPr>
            <w:tcW w:w="2749" w:type="dxa"/>
            <w:vAlign w:val="center"/>
          </w:tcPr>
          <w:p w14:paraId="11821B5A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523B04F0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485FD192" w14:textId="7C70112D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EF7AA94" w14:textId="769F86D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1E57AFC2" w14:textId="783A140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LU7460L</w:t>
            </w:r>
          </w:p>
        </w:tc>
        <w:tc>
          <w:tcPr>
            <w:tcW w:w="848" w:type="dxa"/>
            <w:vAlign w:val="center"/>
          </w:tcPr>
          <w:p w14:paraId="24FE5D9A" w14:textId="0B1BE661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4D59924B" w14:textId="025C0D6F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900,00 zł</w:t>
            </w:r>
          </w:p>
        </w:tc>
        <w:tc>
          <w:tcPr>
            <w:tcW w:w="2749" w:type="dxa"/>
            <w:vAlign w:val="center"/>
          </w:tcPr>
          <w:p w14:paraId="004E2DAD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7F671F54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D3942C8" w14:textId="7CE74A98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C3C17B" w14:textId="610459BE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68E268D1" w14:textId="20780D50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LU7461L</w:t>
            </w:r>
          </w:p>
        </w:tc>
        <w:tc>
          <w:tcPr>
            <w:tcW w:w="848" w:type="dxa"/>
            <w:vAlign w:val="center"/>
          </w:tcPr>
          <w:p w14:paraId="50DC11A9" w14:textId="7A59D74C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259E6447" w14:textId="5B7DCD61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2 100,00 zł</w:t>
            </w:r>
          </w:p>
        </w:tc>
        <w:tc>
          <w:tcPr>
            <w:tcW w:w="2749" w:type="dxa"/>
            <w:vAlign w:val="center"/>
          </w:tcPr>
          <w:p w14:paraId="4879B02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3FBADB41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229D9F2" w14:textId="4D0D0692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9AD948" w14:textId="7EF3A90F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718E53C1" w14:textId="5E7D7179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LU7462L</w:t>
            </w:r>
          </w:p>
        </w:tc>
        <w:tc>
          <w:tcPr>
            <w:tcW w:w="848" w:type="dxa"/>
            <w:vAlign w:val="center"/>
          </w:tcPr>
          <w:p w14:paraId="7C300095" w14:textId="60E4608E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58933C81" w14:textId="56C9A32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2 000,00 zł</w:t>
            </w:r>
          </w:p>
        </w:tc>
        <w:tc>
          <w:tcPr>
            <w:tcW w:w="2749" w:type="dxa"/>
            <w:vAlign w:val="center"/>
          </w:tcPr>
          <w:p w14:paraId="2384FBC1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4F216F7B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7E7A12AB" w14:textId="36716181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C2B23F5" w14:textId="64A998E3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0E0F2EF8" w14:textId="72FF7F18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LU7463L</w:t>
            </w:r>
          </w:p>
        </w:tc>
        <w:tc>
          <w:tcPr>
            <w:tcW w:w="848" w:type="dxa"/>
            <w:vAlign w:val="center"/>
          </w:tcPr>
          <w:p w14:paraId="7789A613" w14:textId="0AEDB15A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76B519C4" w14:textId="7E13A957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850,00 zł</w:t>
            </w:r>
          </w:p>
        </w:tc>
        <w:tc>
          <w:tcPr>
            <w:tcW w:w="2749" w:type="dxa"/>
            <w:vAlign w:val="center"/>
          </w:tcPr>
          <w:p w14:paraId="1CAA5F9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1C125BEE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50BE9CCC" w14:textId="0E0418F0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921327" w14:textId="595B20CB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FIAT SEICENTO</w:t>
            </w:r>
          </w:p>
        </w:tc>
        <w:tc>
          <w:tcPr>
            <w:tcW w:w="1324" w:type="dxa"/>
            <w:vAlign w:val="center"/>
          </w:tcPr>
          <w:p w14:paraId="6DF59F39" w14:textId="53D53955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LU7465L</w:t>
            </w:r>
          </w:p>
        </w:tc>
        <w:tc>
          <w:tcPr>
            <w:tcW w:w="848" w:type="dxa"/>
            <w:vAlign w:val="center"/>
          </w:tcPr>
          <w:p w14:paraId="02EA48AB" w14:textId="73673863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2009</w:t>
            </w:r>
          </w:p>
        </w:tc>
        <w:tc>
          <w:tcPr>
            <w:tcW w:w="1874" w:type="dxa"/>
            <w:vAlign w:val="center"/>
          </w:tcPr>
          <w:p w14:paraId="70F27E71" w14:textId="71FD853D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1 800,00 zł</w:t>
            </w:r>
          </w:p>
        </w:tc>
        <w:tc>
          <w:tcPr>
            <w:tcW w:w="2749" w:type="dxa"/>
            <w:vAlign w:val="center"/>
          </w:tcPr>
          <w:p w14:paraId="21E9A958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02B6ECD8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075D6D77" w14:textId="25F5EECD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3D23F5" w14:textId="28AE0E60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12992A8D" w14:textId="09469240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LU74995</w:t>
            </w:r>
          </w:p>
        </w:tc>
        <w:tc>
          <w:tcPr>
            <w:tcW w:w="848" w:type="dxa"/>
            <w:vAlign w:val="center"/>
          </w:tcPr>
          <w:p w14:paraId="19020DB6" w14:textId="6DF1902C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2004</w:t>
            </w:r>
          </w:p>
        </w:tc>
        <w:tc>
          <w:tcPr>
            <w:tcW w:w="1874" w:type="dxa"/>
            <w:vAlign w:val="center"/>
          </w:tcPr>
          <w:p w14:paraId="7ED4B237" w14:textId="36292517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6 500,00 zł</w:t>
            </w:r>
          </w:p>
        </w:tc>
        <w:tc>
          <w:tcPr>
            <w:tcW w:w="2749" w:type="dxa"/>
            <w:vAlign w:val="center"/>
          </w:tcPr>
          <w:p w14:paraId="40C5E38A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6A7F0DEC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3EA8C76D" w14:textId="5DBDCC6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F779D6" w14:textId="207F7D22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OPEL COMBO</w:t>
            </w:r>
          </w:p>
        </w:tc>
        <w:tc>
          <w:tcPr>
            <w:tcW w:w="1324" w:type="dxa"/>
            <w:vAlign w:val="center"/>
          </w:tcPr>
          <w:p w14:paraId="100A0466" w14:textId="3DB7FCC2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LU85138</w:t>
            </w:r>
          </w:p>
        </w:tc>
        <w:tc>
          <w:tcPr>
            <w:tcW w:w="848" w:type="dxa"/>
            <w:vAlign w:val="center"/>
          </w:tcPr>
          <w:p w14:paraId="6B57880E" w14:textId="39C217E8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2004</w:t>
            </w:r>
          </w:p>
        </w:tc>
        <w:tc>
          <w:tcPr>
            <w:tcW w:w="1874" w:type="dxa"/>
            <w:vAlign w:val="center"/>
          </w:tcPr>
          <w:p w14:paraId="180B7A79" w14:textId="2D212EC1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2 600,00 zł</w:t>
            </w:r>
          </w:p>
        </w:tc>
        <w:tc>
          <w:tcPr>
            <w:tcW w:w="2749" w:type="dxa"/>
            <w:vAlign w:val="center"/>
          </w:tcPr>
          <w:p w14:paraId="0B66315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02C482C3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27460F98" w14:textId="1818E104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5D11389" w14:textId="37EAB9B2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00E73608" w14:textId="066A2E29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LU9028F</w:t>
            </w:r>
          </w:p>
        </w:tc>
        <w:tc>
          <w:tcPr>
            <w:tcW w:w="848" w:type="dxa"/>
            <w:vAlign w:val="center"/>
          </w:tcPr>
          <w:p w14:paraId="41107A6B" w14:textId="188B1DB6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2002</w:t>
            </w:r>
          </w:p>
        </w:tc>
        <w:tc>
          <w:tcPr>
            <w:tcW w:w="1874" w:type="dxa"/>
            <w:vAlign w:val="center"/>
          </w:tcPr>
          <w:p w14:paraId="3035267A" w14:textId="1195224F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2 300,00 zł</w:t>
            </w:r>
          </w:p>
        </w:tc>
        <w:tc>
          <w:tcPr>
            <w:tcW w:w="2749" w:type="dxa"/>
            <w:vAlign w:val="center"/>
          </w:tcPr>
          <w:p w14:paraId="0211DFD4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07910668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47D935E7" w14:textId="1522F0E6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2F5BF31" w14:textId="0FB8D01B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58B4C305" w14:textId="1AEE3C11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LU93832</w:t>
            </w:r>
          </w:p>
        </w:tc>
        <w:tc>
          <w:tcPr>
            <w:tcW w:w="848" w:type="dxa"/>
            <w:vAlign w:val="center"/>
          </w:tcPr>
          <w:p w14:paraId="29AA7959" w14:textId="3DDF025F" w:rsidR="00E4620E" w:rsidRPr="009502C5" w:rsidRDefault="00267EFD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2005</w:t>
            </w:r>
          </w:p>
        </w:tc>
        <w:tc>
          <w:tcPr>
            <w:tcW w:w="1874" w:type="dxa"/>
            <w:vAlign w:val="center"/>
          </w:tcPr>
          <w:p w14:paraId="0BFE1FB4" w14:textId="51425605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13 900,00 zł</w:t>
            </w:r>
          </w:p>
        </w:tc>
        <w:tc>
          <w:tcPr>
            <w:tcW w:w="2749" w:type="dxa"/>
            <w:vAlign w:val="center"/>
          </w:tcPr>
          <w:p w14:paraId="2F130419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4620E" w:rsidRPr="00EC49C7" w14:paraId="7B7F4C9A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61AF76A8" w14:textId="6EBB38E1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 w:rsidRPr="009502C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67F1AF" w14:textId="42E2BEA6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LAND ROVER DEFENDER</w:t>
            </w:r>
          </w:p>
        </w:tc>
        <w:tc>
          <w:tcPr>
            <w:tcW w:w="1324" w:type="dxa"/>
            <w:vAlign w:val="center"/>
          </w:tcPr>
          <w:p w14:paraId="65AF9A91" w14:textId="518F0EB1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LU93835</w:t>
            </w:r>
          </w:p>
        </w:tc>
        <w:tc>
          <w:tcPr>
            <w:tcW w:w="848" w:type="dxa"/>
            <w:vAlign w:val="center"/>
          </w:tcPr>
          <w:p w14:paraId="1CC99E45" w14:textId="6BE9B664" w:rsidR="00E4620E" w:rsidRPr="009502C5" w:rsidRDefault="00267EFD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2005</w:t>
            </w:r>
          </w:p>
        </w:tc>
        <w:tc>
          <w:tcPr>
            <w:tcW w:w="1874" w:type="dxa"/>
            <w:vAlign w:val="center"/>
          </w:tcPr>
          <w:p w14:paraId="7DC97EA0" w14:textId="72D70EF4" w:rsidR="00E4620E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6 200,00 zł</w:t>
            </w:r>
          </w:p>
        </w:tc>
        <w:tc>
          <w:tcPr>
            <w:tcW w:w="2749" w:type="dxa"/>
            <w:vAlign w:val="center"/>
          </w:tcPr>
          <w:p w14:paraId="360BBDDB" w14:textId="77777777" w:rsidR="00E4620E" w:rsidRPr="009502C5" w:rsidRDefault="00E4620E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D4FD8" w:rsidRPr="00EC49C7" w14:paraId="0C351186" w14:textId="77777777" w:rsidTr="00267EFD">
        <w:trPr>
          <w:trHeight w:hRule="exact" w:val="567"/>
        </w:trPr>
        <w:tc>
          <w:tcPr>
            <w:tcW w:w="426" w:type="dxa"/>
            <w:vAlign w:val="center"/>
          </w:tcPr>
          <w:p w14:paraId="786C899B" w14:textId="45D191FB" w:rsidR="003D4FD8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E7F6F7" w14:textId="547DBA34" w:rsidR="003D4FD8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LUBLIN 5</w:t>
            </w:r>
          </w:p>
        </w:tc>
        <w:tc>
          <w:tcPr>
            <w:tcW w:w="1324" w:type="dxa"/>
            <w:vAlign w:val="center"/>
          </w:tcPr>
          <w:p w14:paraId="3BFA6515" w14:textId="0E7C40AD" w:rsidR="003D4FD8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LU96901</w:t>
            </w:r>
          </w:p>
        </w:tc>
        <w:tc>
          <w:tcPr>
            <w:tcW w:w="848" w:type="dxa"/>
            <w:vAlign w:val="center"/>
          </w:tcPr>
          <w:p w14:paraId="10049A24" w14:textId="41EFF07D" w:rsidR="003D4FD8" w:rsidRPr="009502C5" w:rsidRDefault="00267EFD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2005</w:t>
            </w:r>
          </w:p>
        </w:tc>
        <w:tc>
          <w:tcPr>
            <w:tcW w:w="1874" w:type="dxa"/>
            <w:vAlign w:val="center"/>
          </w:tcPr>
          <w:p w14:paraId="1B9A23CF" w14:textId="0EC872A8" w:rsidR="003D4FD8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20 200,00 zł</w:t>
            </w:r>
          </w:p>
        </w:tc>
        <w:tc>
          <w:tcPr>
            <w:tcW w:w="2749" w:type="dxa"/>
            <w:vAlign w:val="center"/>
          </w:tcPr>
          <w:p w14:paraId="035C6FAE" w14:textId="77777777" w:rsidR="003D4FD8" w:rsidRPr="009502C5" w:rsidRDefault="003D4FD8" w:rsidP="00E4620E">
            <w:pPr>
              <w:spacing w:line="264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0BFBF3AB" w14:textId="77777777" w:rsidR="00267EFD" w:rsidRDefault="00267EFD" w:rsidP="00363AE3">
      <w:pPr>
        <w:spacing w:line="264" w:lineRule="auto"/>
        <w:rPr>
          <w:rFonts w:cs="Arial"/>
          <w:sz w:val="18"/>
          <w:szCs w:val="18"/>
          <w:u w:val="single"/>
        </w:rPr>
      </w:pPr>
    </w:p>
    <w:p w14:paraId="02BDA2B8" w14:textId="4963929A" w:rsidR="00363AE3" w:rsidRPr="00C31A89" w:rsidRDefault="00363AE3" w:rsidP="00363AE3">
      <w:pPr>
        <w:spacing w:line="264" w:lineRule="auto"/>
        <w:rPr>
          <w:rFonts w:ascii="Arial" w:hAnsi="Arial" w:cs="Arial"/>
          <w:sz w:val="18"/>
          <w:szCs w:val="18"/>
          <w:u w:val="single"/>
        </w:rPr>
      </w:pPr>
      <w:r w:rsidRPr="00C31A89">
        <w:rPr>
          <w:rFonts w:ascii="Arial" w:hAnsi="Arial" w:cs="Arial"/>
          <w:sz w:val="18"/>
          <w:szCs w:val="18"/>
          <w:u w:val="single"/>
        </w:rPr>
        <w:lastRenderedPageBreak/>
        <w:t xml:space="preserve">Koszty odbioru ww. środków są po stronie Oferenta/Kupującego. </w:t>
      </w:r>
    </w:p>
    <w:p w14:paraId="40181CE0" w14:textId="77777777" w:rsidR="00363AE3" w:rsidRPr="00697F61" w:rsidRDefault="00363AE3" w:rsidP="00363AE3">
      <w:pPr>
        <w:spacing w:line="264" w:lineRule="auto"/>
        <w:rPr>
          <w:rFonts w:ascii="Arial" w:hAnsi="Arial" w:cs="Arial"/>
          <w:sz w:val="18"/>
          <w:szCs w:val="18"/>
        </w:rPr>
      </w:pPr>
    </w:p>
    <w:p w14:paraId="78188169" w14:textId="77777777" w:rsidR="00363AE3" w:rsidRDefault="00363AE3" w:rsidP="00363AE3">
      <w:pPr>
        <w:spacing w:line="264" w:lineRule="auto"/>
        <w:rPr>
          <w:rFonts w:ascii="Arial" w:hAnsi="Arial" w:cs="Arial"/>
          <w:sz w:val="18"/>
          <w:szCs w:val="18"/>
        </w:rPr>
      </w:pPr>
      <w:r w:rsidRPr="00697F61">
        <w:rPr>
          <w:rFonts w:ascii="Arial" w:hAnsi="Arial" w:cs="Arial"/>
          <w:sz w:val="18"/>
          <w:szCs w:val="18"/>
        </w:rPr>
        <w:t xml:space="preserve">* cena zawiera podatek VAT </w:t>
      </w:r>
      <w:r>
        <w:rPr>
          <w:rFonts w:ascii="Arial" w:hAnsi="Arial" w:cs="Arial"/>
          <w:sz w:val="18"/>
          <w:szCs w:val="18"/>
        </w:rPr>
        <w:t>wysokości 23</w:t>
      </w:r>
      <w:r w:rsidRPr="00697F61">
        <w:rPr>
          <w:rFonts w:ascii="Arial" w:hAnsi="Arial" w:cs="Arial"/>
          <w:sz w:val="18"/>
          <w:szCs w:val="18"/>
        </w:rPr>
        <w:t>%</w:t>
      </w:r>
    </w:p>
    <w:p w14:paraId="5F29874A" w14:textId="77777777" w:rsidR="00363AE3" w:rsidRDefault="00363AE3" w:rsidP="00363AE3">
      <w:pPr>
        <w:spacing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</w:t>
      </w:r>
      <w:r w:rsidRPr="00821DCB">
        <w:rPr>
          <w:rFonts w:ascii="Arial" w:hAnsi="Arial" w:cs="Arial"/>
          <w:sz w:val="18"/>
          <w:szCs w:val="18"/>
        </w:rPr>
        <w:t>potrzebne skreślić</w:t>
      </w:r>
      <w:r>
        <w:rPr>
          <w:rFonts w:ascii="Arial" w:hAnsi="Arial" w:cs="Arial"/>
          <w:sz w:val="18"/>
          <w:szCs w:val="18"/>
        </w:rPr>
        <w:t xml:space="preserve"> </w:t>
      </w:r>
      <w:r w:rsidRPr="00821DCB">
        <w:rPr>
          <w:rFonts w:ascii="Arial" w:hAnsi="Arial" w:cs="Arial"/>
          <w:sz w:val="18"/>
          <w:szCs w:val="18"/>
        </w:rPr>
        <w:t>/ część, na którą nie jest składana oferta proszę przekreślić.</w:t>
      </w:r>
    </w:p>
    <w:p w14:paraId="5737FC52" w14:textId="77777777" w:rsidR="00363AE3" w:rsidRPr="00821DCB" w:rsidRDefault="00363AE3" w:rsidP="00363AE3">
      <w:pPr>
        <w:spacing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 cena proponowana nie może być niższa od ceny wywoławczej</w:t>
      </w:r>
    </w:p>
    <w:p w14:paraId="19D7B8D9" w14:textId="77777777" w:rsidR="00363AE3" w:rsidRDefault="00363AE3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034E600" w14:textId="77777777" w:rsidR="00363AE3" w:rsidRDefault="00363AE3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BF2894">
        <w:rPr>
          <w:rFonts w:ascii="Arial" w:hAnsi="Arial" w:cs="Arial"/>
          <w:sz w:val="22"/>
          <w:szCs w:val="22"/>
        </w:rPr>
        <w:t xml:space="preserve">Telefon </w:t>
      </w:r>
      <w:r w:rsidRPr="00BF2894">
        <w:rPr>
          <w:rFonts w:ascii="Arial" w:hAnsi="Arial" w:cs="Arial"/>
          <w:i/>
          <w:sz w:val="22"/>
          <w:szCs w:val="22"/>
        </w:rPr>
        <w:t>kontaktowy</w:t>
      </w:r>
      <w:r w:rsidRPr="00BF2894">
        <w:rPr>
          <w:rFonts w:ascii="Arial" w:hAnsi="Arial" w:cs="Arial"/>
          <w:sz w:val="22"/>
          <w:szCs w:val="22"/>
        </w:rPr>
        <w:t xml:space="preserve"> Oferenta</w:t>
      </w:r>
      <w:r w:rsidRPr="00E92DB1">
        <w:rPr>
          <w:rFonts w:ascii="Arial" w:hAnsi="Arial" w:cs="Arial"/>
          <w:sz w:val="22"/>
          <w:szCs w:val="22"/>
        </w:rPr>
        <w:t>/Kupującego</w:t>
      </w:r>
      <w:r>
        <w:rPr>
          <w:rFonts w:ascii="Arial" w:hAnsi="Arial" w:cs="Arial"/>
          <w:sz w:val="22"/>
          <w:szCs w:val="22"/>
        </w:rPr>
        <w:t xml:space="preserve">  …...</w:t>
      </w:r>
      <w:r w:rsidRPr="00BF2894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</w:t>
      </w:r>
      <w:r w:rsidRPr="00BF2894">
        <w:rPr>
          <w:rFonts w:ascii="Arial" w:hAnsi="Arial" w:cs="Arial"/>
          <w:sz w:val="22"/>
          <w:szCs w:val="22"/>
        </w:rPr>
        <w:t xml:space="preserve">..............., </w:t>
      </w:r>
    </w:p>
    <w:p w14:paraId="03DB1542" w14:textId="61752079" w:rsidR="00363AE3" w:rsidRDefault="00363AE3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BF2894">
        <w:rPr>
          <w:rFonts w:ascii="Arial" w:hAnsi="Arial" w:cs="Arial"/>
          <w:sz w:val="22"/>
          <w:szCs w:val="22"/>
        </w:rPr>
        <w:t>adres email:</w:t>
      </w:r>
      <w:r>
        <w:rPr>
          <w:rFonts w:ascii="Arial" w:hAnsi="Arial" w:cs="Arial"/>
          <w:sz w:val="22"/>
          <w:szCs w:val="22"/>
        </w:rPr>
        <w:t xml:space="preserve"> </w:t>
      </w:r>
      <w:r w:rsidRPr="00BF2894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..</w:t>
      </w:r>
      <w:r w:rsidRPr="00BF2894">
        <w:rPr>
          <w:rFonts w:ascii="Arial" w:hAnsi="Arial" w:cs="Arial"/>
          <w:sz w:val="22"/>
          <w:szCs w:val="22"/>
        </w:rPr>
        <w:t>…...…</w:t>
      </w:r>
      <w:r>
        <w:rPr>
          <w:rFonts w:ascii="Arial" w:hAnsi="Arial" w:cs="Arial"/>
          <w:sz w:val="22"/>
          <w:szCs w:val="22"/>
        </w:rPr>
        <w:t>..….</w:t>
      </w:r>
      <w:r w:rsidRPr="00BF289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………………………… </w:t>
      </w:r>
      <w:r w:rsidRPr="00BF2894">
        <w:rPr>
          <w:rFonts w:ascii="Arial" w:hAnsi="Arial" w:cs="Arial"/>
          <w:sz w:val="22"/>
          <w:szCs w:val="22"/>
        </w:rPr>
        <w:t>.</w:t>
      </w:r>
    </w:p>
    <w:p w14:paraId="5715DF81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22566541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65D2DF6E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575F8030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07A7E705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E5E0113" w14:textId="77777777" w:rsidR="00267EFD" w:rsidRDefault="00267EFD" w:rsidP="00363AE3">
      <w:pPr>
        <w:pStyle w:val="Tekstpodstawowy2"/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BF6FAAF" w14:textId="04BCD977" w:rsidR="00363AE3" w:rsidRPr="00267EFD" w:rsidRDefault="00363AE3" w:rsidP="00267EFD">
      <w:pPr>
        <w:pStyle w:val="Tekstpodstawowy2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7EFD">
        <w:rPr>
          <w:rFonts w:ascii="Arial" w:hAnsi="Arial" w:cs="Arial"/>
          <w:sz w:val="22"/>
          <w:szCs w:val="22"/>
        </w:rPr>
        <w:t>Oświadczam, że zapoznałem się i akceptuję warunki udziału w przetargu oraz klauzulę informacyjną w zakresie przetwarzania danych osobowych w PGE Dystrybucja S.A. bez zastrzeżeń.</w:t>
      </w:r>
    </w:p>
    <w:p w14:paraId="0CFBF287" w14:textId="77777777" w:rsidR="00363AE3" w:rsidRDefault="00363AE3" w:rsidP="00363AE3">
      <w:pPr>
        <w:pStyle w:val="Tekstpodstawowy2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86EA7">
        <w:rPr>
          <w:rFonts w:ascii="Arial" w:hAnsi="Arial" w:cs="Arial"/>
          <w:sz w:val="22"/>
          <w:szCs w:val="22"/>
        </w:rPr>
        <w:t>Oświadczam, że zapoznałem się ze stanem technicznym opisanego wyżej środka trwałego będącego przedmiotem przetargu i nie wnoszę w tym zakresie żadnych</w:t>
      </w:r>
      <w:r>
        <w:rPr>
          <w:rFonts w:ascii="Arial" w:hAnsi="Arial" w:cs="Arial"/>
          <w:sz w:val="22"/>
          <w:szCs w:val="22"/>
        </w:rPr>
        <w:t xml:space="preserve"> uwag.</w:t>
      </w:r>
    </w:p>
    <w:p w14:paraId="3480A995" w14:textId="77777777" w:rsidR="00363AE3" w:rsidRDefault="00363AE3" w:rsidP="00363AE3">
      <w:pPr>
        <w:pStyle w:val="Tekstpodstawowy2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86EA7">
        <w:rPr>
          <w:rFonts w:ascii="Arial" w:hAnsi="Arial" w:cs="Arial"/>
          <w:sz w:val="22"/>
          <w:szCs w:val="22"/>
        </w:rPr>
        <w:t>Oświadczam, że wyrażam zgodę na wyłączenie rękojmi za wady fizyczne  opisanego wyżej środka trwałego, na zasadzie art. 558 § 1 Kodeksu cywilnego.</w:t>
      </w:r>
    </w:p>
    <w:p w14:paraId="1A31FB59" w14:textId="04FE8D55" w:rsidR="00363AE3" w:rsidRPr="00363AE3" w:rsidRDefault="00363AE3" w:rsidP="00363AE3">
      <w:pPr>
        <w:pStyle w:val="Tekstpodstawowy2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3AE3">
        <w:rPr>
          <w:rFonts w:ascii="Arial" w:hAnsi="Arial" w:cs="Arial"/>
          <w:sz w:val="22"/>
          <w:szCs w:val="22"/>
        </w:rPr>
        <w:t xml:space="preserve">Zobowiązuje się do pokrycia wszelkich kosztów związanych z nabyciem środka trwałego.       </w:t>
      </w:r>
    </w:p>
    <w:p w14:paraId="3E529C35" w14:textId="77777777" w:rsidR="00363AE3" w:rsidRDefault="00363AE3" w:rsidP="00363AE3">
      <w:pPr>
        <w:pStyle w:val="Tekstpodstawowy2"/>
        <w:spacing w:after="0" w:line="264" w:lineRule="auto"/>
        <w:ind w:left="284"/>
        <w:jc w:val="center"/>
        <w:rPr>
          <w:sz w:val="22"/>
          <w:szCs w:val="22"/>
          <w:vertAlign w:val="superscript"/>
        </w:rPr>
      </w:pPr>
    </w:p>
    <w:p w14:paraId="5489EAC4" w14:textId="77777777" w:rsidR="00363AE3" w:rsidRDefault="00363AE3" w:rsidP="00363AE3">
      <w:pPr>
        <w:pStyle w:val="Tekstpodstawowy2"/>
        <w:spacing w:after="0" w:line="264" w:lineRule="auto"/>
        <w:ind w:left="284"/>
        <w:jc w:val="center"/>
        <w:rPr>
          <w:sz w:val="22"/>
          <w:szCs w:val="22"/>
          <w:vertAlign w:val="superscript"/>
        </w:rPr>
      </w:pPr>
    </w:p>
    <w:p w14:paraId="7899F1FE" w14:textId="77777777" w:rsidR="00363AE3" w:rsidRDefault="00363AE3" w:rsidP="00363AE3">
      <w:pPr>
        <w:pStyle w:val="Tekstpodstawowy2"/>
        <w:spacing w:after="0" w:line="264" w:lineRule="auto"/>
        <w:ind w:left="284"/>
        <w:jc w:val="center"/>
        <w:rPr>
          <w:sz w:val="22"/>
          <w:szCs w:val="22"/>
          <w:vertAlign w:val="superscript"/>
        </w:rPr>
      </w:pPr>
    </w:p>
    <w:p w14:paraId="6613EAB3" w14:textId="023F6171" w:rsidR="00363AE3" w:rsidRPr="00363AE3" w:rsidRDefault="00363AE3" w:rsidP="00363AE3">
      <w:pPr>
        <w:pStyle w:val="Tekstpodstawowy2"/>
        <w:spacing w:after="0" w:line="264" w:lineRule="auto"/>
        <w:ind w:left="284"/>
        <w:jc w:val="right"/>
        <w:rPr>
          <w:sz w:val="22"/>
          <w:szCs w:val="22"/>
          <w:vertAlign w:val="superscript"/>
        </w:rPr>
      </w:pPr>
      <w:r w:rsidRPr="00363AE3">
        <w:rPr>
          <w:rFonts w:ascii="Arial" w:hAnsi="Arial" w:cs="Arial"/>
          <w:sz w:val="22"/>
          <w:szCs w:val="22"/>
        </w:rPr>
        <w:t>____________________________</w:t>
      </w:r>
      <w:r w:rsidRPr="00363A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Czytelny podpis / pieczęć firmy</w:t>
      </w:r>
    </w:p>
    <w:p w14:paraId="2FB7929F" w14:textId="3FDC5709" w:rsidR="00C46E09" w:rsidRPr="00AB560A" w:rsidRDefault="00C46E09" w:rsidP="00AB560A"/>
    <w:sectPr w:rsidR="00C46E09" w:rsidRPr="00AB560A" w:rsidSect="00026F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361" w:bottom="2127" w:left="2268" w:header="993" w:footer="7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72E0" w14:textId="77777777" w:rsidR="00541643" w:rsidRDefault="00541643" w:rsidP="001C34EF">
      <w:r>
        <w:separator/>
      </w:r>
    </w:p>
  </w:endnote>
  <w:endnote w:type="continuationSeparator" w:id="0">
    <w:p w14:paraId="4AD6CAD5" w14:textId="77777777" w:rsidR="00541643" w:rsidRDefault="00541643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ÍMX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60A3" w14:textId="77777777" w:rsidR="00E93B8E" w:rsidRDefault="00E93B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991D" w14:textId="77777777" w:rsidR="00D107DF" w:rsidRDefault="00D107DF" w:rsidP="00D107DF">
    <w:pPr>
      <w:pStyle w:val="danestopki"/>
      <w:jc w:val="both"/>
      <w:rPr>
        <w:b/>
      </w:rPr>
    </w:pPr>
    <w:r w:rsidRPr="00A545D1">
      <w:rPr>
        <w:b/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BEEA4A" wp14:editId="3C2F035B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4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EF4B23" id="Łącznik prostoliniow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" strokecolor="#b2cf65"/>
          </w:pict>
        </mc:Fallback>
      </mc:AlternateContent>
    </w:r>
    <w:r w:rsidRPr="00A545D1">
      <w:rPr>
        <w:b/>
        <w:noProof/>
        <w:szCs w:val="22"/>
        <w:lang w:eastAsia="pl-PL"/>
      </w:rPr>
      <w:t>PGE DYSTRYBUCJA SPÓŁKA AKCYJNA Z SIEDZIBĄ W LUBLINIE</w:t>
    </w:r>
    <w:r w:rsidRPr="00A545D1">
      <w:rPr>
        <w:b/>
      </w:rPr>
      <w:t>,</w:t>
    </w:r>
    <w:r>
      <w:rPr>
        <w:b/>
      </w:rPr>
      <w:t xml:space="preserve"> </w:t>
    </w:r>
    <w:r w:rsidRPr="00A545D1">
      <w:t xml:space="preserve">20-340 LUBLIN, UL. GARBARSKA 21A, WPISANA DO REJESTRU PRZEDSIĘBIORCÓW PROWADZONEGO PRZEZ SĄD REJONOWY LUBLIN-WSCHÓD W LUBLINIE Z SIEDZIBĄ W ŚWIDNIKU, VI WYDZIAŁ GOSPODARCZY POD NR KRS: 0000343124, NIP: 946-25-93-855, REGON: 060552840, KAPITAŁ ZAKŁADOWY: 9 729 424 160 ZŁ W PEŁNI OPŁACONY. KONTO BANKOWE: BANK PEKAO S.A. O/WARSZAWA, AL. JEROZOLIMSKIE 2, 00-400 WARSZAWA, NR </w:t>
    </w:r>
    <w:r>
      <w:t>40 1240 6016 1111 0010 2859 5194,</w:t>
    </w:r>
    <w:r w:rsidRPr="00DE08D6">
      <w:t xml:space="preserve"> </w:t>
    </w:r>
    <w:r w:rsidRPr="00CF5636">
      <w:rPr>
        <w:b/>
      </w:rPr>
      <w:t>www.</w:t>
    </w:r>
    <w:r>
      <w:rPr>
        <w:b/>
      </w:rPr>
      <w:t>pgedystrybucja</w:t>
    </w:r>
    <w:r w:rsidRPr="00CF5636">
      <w:rPr>
        <w:b/>
      </w:rPr>
      <w:t>.pl</w:t>
    </w:r>
  </w:p>
  <w:p w14:paraId="3D9D6333" w14:textId="5F6E4A79" w:rsidR="003D626C" w:rsidRPr="00E73000" w:rsidRDefault="00E73000" w:rsidP="00E73000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D233F8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D233F8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50B3" w14:textId="77777777" w:rsidR="00E370B5" w:rsidRDefault="00816C7E" w:rsidP="00A545D1">
    <w:pPr>
      <w:pStyle w:val="danestopki"/>
      <w:jc w:val="both"/>
      <w:rPr>
        <w:b/>
      </w:rPr>
    </w:pPr>
    <w:r w:rsidRPr="00A545D1">
      <w:rPr>
        <w:b/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463AC" wp14:editId="10293EB7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8D0109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" strokecolor="#b2cf65 [3204]"/>
          </w:pict>
        </mc:Fallback>
      </mc:AlternateContent>
    </w:r>
    <w:r w:rsidR="00A545D1" w:rsidRPr="00A545D1">
      <w:rPr>
        <w:b/>
        <w:noProof/>
        <w:szCs w:val="22"/>
        <w:lang w:eastAsia="pl-PL"/>
      </w:rPr>
      <w:t>PGE DYSTRYBUCJA SPÓŁKA AKCYJNA Z SIEDZIBĄ W LUBLINIE</w:t>
    </w:r>
    <w:r w:rsidR="00A545D1" w:rsidRPr="00A545D1">
      <w:rPr>
        <w:b/>
      </w:rPr>
      <w:t>,</w:t>
    </w:r>
    <w:r w:rsidR="00A545D1">
      <w:rPr>
        <w:b/>
      </w:rPr>
      <w:t xml:space="preserve"> </w:t>
    </w:r>
    <w:r w:rsidR="00A545D1" w:rsidRPr="00A545D1">
      <w:t xml:space="preserve">20-340 LUBLIN, UL. GARBARSKA 21A, WPISANA DO REJESTRU PRZEDSIĘBIORCÓW PROWADZONEGO PRZEZ SĄD REJONOWY LUBLIN-WSCHÓD W LUBLINIE Z SIEDZIBĄ W ŚWIDNIKU, VI WYDZIAŁ GOSPODARCZY POD NR KRS: 0000343124, NIP: 946-25-93-855, REGON: 060552840, KAPITAŁ ZAKŁADOWY: 9 729 424 160 ZŁ W PEŁNI OPŁACONY. KONTO BANKOWE: BANK PEKAO S.A. O/WARSZAWA, AL. JEROZOLIMSKIE 2, 00-400 WARSZAWA, NR </w:t>
    </w:r>
    <w:r w:rsidR="00A545D1">
      <w:t>40 1240 6016 1111 0010 2859 5194,</w:t>
    </w:r>
    <w:r w:rsidR="00582B81" w:rsidRPr="00DE08D6">
      <w:t xml:space="preserve"> </w:t>
    </w:r>
    <w:r w:rsidR="00CF5636" w:rsidRPr="00CF5636">
      <w:rPr>
        <w:b/>
      </w:rPr>
      <w:t>www.</w:t>
    </w:r>
    <w:r w:rsidR="00A545D1">
      <w:rPr>
        <w:b/>
      </w:rPr>
      <w:t>pgedystrybucja</w:t>
    </w:r>
    <w:r w:rsidR="00CF5636" w:rsidRPr="00CF5636">
      <w:rPr>
        <w:b/>
      </w:rPr>
      <w:t>.pl</w:t>
    </w:r>
  </w:p>
  <w:p w14:paraId="0568E58E" w14:textId="083A2312" w:rsidR="00582B81" w:rsidRPr="00CF5636" w:rsidRDefault="00CF5636" w:rsidP="00CF5636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D233F8">
      <w:rPr>
        <w:rFonts w:asciiTheme="majorHAnsi" w:hAnsiTheme="majorHAnsi"/>
        <w:b/>
        <w:bCs/>
        <w:noProof/>
        <w:color w:val="7F7F7F" w:themeColor="text1" w:themeTint="80"/>
        <w:sz w:val="16"/>
      </w:rPr>
      <w:t>1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D233F8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A716" w14:textId="77777777" w:rsidR="00541643" w:rsidRDefault="00541643" w:rsidP="001C34EF">
      <w:r>
        <w:separator/>
      </w:r>
    </w:p>
  </w:footnote>
  <w:footnote w:type="continuationSeparator" w:id="0">
    <w:p w14:paraId="672C3A5F" w14:textId="77777777" w:rsidR="00541643" w:rsidRDefault="00541643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913E" w14:textId="5C49066B" w:rsidR="00E93B8E" w:rsidRDefault="00C83F3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8881AAC" wp14:editId="634B51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783840" cy="384175"/>
              <wp:effectExtent l="0" t="0" r="0" b="15875"/>
              <wp:wrapNone/>
              <wp:docPr id="503891655" name="Pole tekstowe 2" descr="Do użytku wewnętrznego w PGE Dystrybucj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38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E49FF" w14:textId="27B97B41" w:rsidR="00C83F38" w:rsidRPr="00C83F38" w:rsidRDefault="00C83F38" w:rsidP="00C83F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C83F3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 użytku wewnętrznego w PGE Dystrybucja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81A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PGE Dystrybucja S.A." style="position:absolute;margin-left:168pt;margin-top:0;width:219.2pt;height:30.25pt;z-index:2516715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" filled="f" stroked="f">
              <v:textbox style="mso-fit-shape-to-text:t" inset="0,15pt,20pt,0">
                <w:txbxContent>
                  <w:p w14:paraId="028E49FF" w14:textId="27B97B41" w:rsidR="00C83F38" w:rsidRPr="00C83F38" w:rsidRDefault="00C83F38" w:rsidP="00C83F3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C83F3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 użytku wewnętrznego w PGE Dystrybucja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0E90" w14:textId="0830B813" w:rsidR="00D107DF" w:rsidRPr="001375A7" w:rsidRDefault="00C83F38" w:rsidP="00AC41B9">
    <w:pPr>
      <w:pStyle w:val="ImiNazwisko"/>
      <w:spacing w:before="0"/>
      <w:rPr>
        <w:color w:val="7F7F7F" w:themeColor="text1" w:themeTint="80"/>
        <w:sz w:val="16"/>
        <w:szCs w:val="16"/>
        <w:lang w:val="en-US"/>
      </w:rPr>
    </w:pPr>
    <w:r>
      <w:rPr>
        <w:noProof/>
        <w:color w:val="7F7F7F" w:themeColor="text1" w:themeTint="80"/>
        <w:lang w:eastAsia="pl-P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0126607" wp14:editId="01F8D91E">
              <wp:simplePos x="1438275" y="628650"/>
              <wp:positionH relativeFrom="page">
                <wp:align>right</wp:align>
              </wp:positionH>
              <wp:positionV relativeFrom="page">
                <wp:align>top</wp:align>
              </wp:positionV>
              <wp:extent cx="2783840" cy="384175"/>
              <wp:effectExtent l="0" t="0" r="0" b="15875"/>
              <wp:wrapNone/>
              <wp:docPr id="1030148150" name="Pole tekstowe 3" descr="Do użytku wewnętrznego w PGE Dystrybucj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38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6DE08" w14:textId="4C30AAE1" w:rsidR="00C83F38" w:rsidRPr="00C83F38" w:rsidRDefault="00C83F38" w:rsidP="00C83F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C83F3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 użytku wewnętrznego w PGE Dystrybucja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2660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w PGE Dystrybucja S.A." style="position:absolute;margin-left:168pt;margin-top:0;width:219.2pt;height:30.25pt;z-index:2516725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" filled="f" stroked="f">
              <v:textbox style="mso-fit-shape-to-text:t" inset="0,15pt,20pt,0">
                <w:txbxContent>
                  <w:p w14:paraId="5576DE08" w14:textId="4C30AAE1" w:rsidR="00C83F38" w:rsidRPr="00C83F38" w:rsidRDefault="00C83F38" w:rsidP="00C83F3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C83F3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 użytku wewnętrznego w PGE Dystrybucja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7DF" w:rsidRPr="00CF5636">
      <w:rPr>
        <w:noProof/>
        <w:color w:val="7F7F7F" w:themeColor="text1" w:themeTint="80"/>
        <w:lang w:eastAsia="pl-PL"/>
      </w:rPr>
      <w:drawing>
        <wp:anchor distT="0" distB="0" distL="114300" distR="114300" simplePos="0" relativeHeight="251667456" behindDoc="1" locked="0" layoutInCell="1" allowOverlap="1" wp14:anchorId="3CA161C3" wp14:editId="2BD1A10E">
          <wp:simplePos x="0" y="0"/>
          <wp:positionH relativeFrom="page">
            <wp:posOffset>266700</wp:posOffset>
          </wp:positionH>
          <wp:positionV relativeFrom="page">
            <wp:posOffset>273902</wp:posOffset>
          </wp:positionV>
          <wp:extent cx="1081101" cy="83965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1101" cy="83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63B10" w14:textId="1A2C8E06" w:rsidR="00CA490B" w:rsidRPr="00594561" w:rsidRDefault="00CA490B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BCCA" w14:textId="3B8BE182" w:rsidR="002833C4" w:rsidRDefault="00C83F38" w:rsidP="00596397">
    <w:pPr>
      <w:pStyle w:val="ImiNazwisko"/>
      <w:spacing w:before="0"/>
      <w:rPr>
        <w:color w:val="7F7F7F" w:themeColor="text1" w:themeTint="80"/>
      </w:rPr>
    </w:pPr>
    <w:r>
      <w:rPr>
        <w:noProof/>
        <w:color w:val="7F7F7F" w:themeColor="text1" w:themeTint="80"/>
        <w:lang w:eastAsia="pl-P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0571A76" wp14:editId="4236BBB7">
              <wp:simplePos x="1438275" y="628650"/>
              <wp:positionH relativeFrom="page">
                <wp:align>right</wp:align>
              </wp:positionH>
              <wp:positionV relativeFrom="page">
                <wp:align>top</wp:align>
              </wp:positionV>
              <wp:extent cx="2783840" cy="384175"/>
              <wp:effectExtent l="0" t="0" r="0" b="15875"/>
              <wp:wrapNone/>
              <wp:docPr id="71668101" name="Pole tekstowe 1" descr="Do użytku wewnętrznego w PGE Dystrybucj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38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40306" w14:textId="3AD50613" w:rsidR="00C83F38" w:rsidRPr="00C83F38" w:rsidRDefault="00C83F38" w:rsidP="00C83F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C83F3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 użytku wewnętrznego w PGE Dystrybucja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1A7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w PGE Dystrybucja S.A." style="position:absolute;margin-left:168pt;margin-top:0;width:219.2pt;height:30.25pt;z-index:2516705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" filled="f" stroked="f">
              <v:textbox style="mso-fit-shape-to-text:t" inset="0,15pt,20pt,0">
                <w:txbxContent>
                  <w:p w14:paraId="7F640306" w14:textId="3AD50613" w:rsidR="00C83F38" w:rsidRPr="00C83F38" w:rsidRDefault="00C83F38" w:rsidP="00C83F3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C83F3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 użytku wewnętrznego w PGE Dystrybucja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636F" w:rsidRPr="00CF5636">
      <w:rPr>
        <w:noProof/>
        <w:color w:val="7F7F7F" w:themeColor="text1" w:themeTint="80"/>
        <w:lang w:eastAsia="pl-PL"/>
      </w:rPr>
      <w:drawing>
        <wp:anchor distT="0" distB="0" distL="114300" distR="114300" simplePos="0" relativeHeight="251655168" behindDoc="1" locked="0" layoutInCell="1" allowOverlap="1" wp14:anchorId="75023E93" wp14:editId="720A7D22">
          <wp:simplePos x="0" y="0"/>
          <wp:positionH relativeFrom="page">
            <wp:posOffset>266700</wp:posOffset>
          </wp:positionH>
          <wp:positionV relativeFrom="page">
            <wp:posOffset>273902</wp:posOffset>
          </wp:positionV>
          <wp:extent cx="1081101" cy="839655"/>
          <wp:effectExtent l="0" t="0" r="508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1101" cy="83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2B3" w:rsidRPr="00FD62B3">
      <w:rPr>
        <w:color w:val="7F7F7F" w:themeColor="text1" w:themeTint="80"/>
      </w:rPr>
      <w:t>PGE Dystrybucja S.A.</w:t>
    </w:r>
  </w:p>
  <w:p w14:paraId="4CDB5C8F" w14:textId="64FA1BE4" w:rsidR="00301186" w:rsidRPr="00C83F38" w:rsidRDefault="00457142" w:rsidP="00596397">
    <w:pPr>
      <w:pStyle w:val="ImiNazwisko"/>
      <w:spacing w:before="0"/>
      <w:rPr>
        <w:color w:val="7F7F7F" w:themeColor="text1" w:themeTint="80"/>
        <w:lang w:val="en-GB"/>
      </w:rPr>
    </w:pPr>
    <w:r>
      <w:rPr>
        <w:color w:val="7F7F7F" w:themeColor="text1" w:themeTint="80"/>
      </w:rPr>
      <w:t xml:space="preserve">Oddział </w:t>
    </w:r>
    <w:r w:rsidR="009071EC">
      <w:rPr>
        <w:color w:val="7F7F7F" w:themeColor="text1" w:themeTint="80"/>
      </w:rPr>
      <w:t>Lublin</w:t>
    </w:r>
    <w:r w:rsidR="00FD62B3" w:rsidRPr="00FD62B3">
      <w:rPr>
        <w:color w:val="7F7F7F" w:themeColor="text1" w:themeTint="80"/>
      </w:rPr>
      <w:t xml:space="preserve"> </w:t>
    </w:r>
    <w:r w:rsidR="00FD62B3">
      <w:rPr>
        <w:color w:val="7F7F7F" w:themeColor="text1" w:themeTint="80"/>
      </w:rPr>
      <w:br/>
    </w:r>
    <w:r w:rsidR="00301186">
      <w:rPr>
        <w:color w:val="7F7F7F" w:themeColor="text1" w:themeTint="80"/>
        <w:sz w:val="14"/>
        <w:szCs w:val="14"/>
      </w:rPr>
      <w:t xml:space="preserve">20-340 Lublin, ul. </w:t>
    </w:r>
    <w:r w:rsidR="00301186" w:rsidRPr="00C83F38">
      <w:rPr>
        <w:color w:val="7F7F7F" w:themeColor="text1" w:themeTint="80"/>
        <w:sz w:val="14"/>
        <w:szCs w:val="14"/>
        <w:lang w:val="en-GB"/>
      </w:rPr>
      <w:t>Garbarska 2</w:t>
    </w:r>
    <w:r w:rsidR="00301186" w:rsidRPr="00764515">
      <w:rPr>
        <w:color w:val="7F7F7F" w:themeColor="text1" w:themeTint="80"/>
        <w:sz w:val="14"/>
        <w:szCs w:val="14"/>
        <w:lang w:val="en-US"/>
      </w:rPr>
      <w:t>1</w:t>
    </w:r>
  </w:p>
  <w:p w14:paraId="7685B556" w14:textId="77777777" w:rsidR="00301186" w:rsidRPr="00C83F38" w:rsidRDefault="00301186" w:rsidP="00301186">
    <w:pPr>
      <w:pStyle w:val="danenagwka"/>
      <w:rPr>
        <w:color w:val="7F7F7F" w:themeColor="text1" w:themeTint="80"/>
        <w:lang w:val="en-GB"/>
      </w:rPr>
    </w:pPr>
  </w:p>
  <w:p w14:paraId="22D31972" w14:textId="5849CA65" w:rsidR="002833C4" w:rsidRPr="00301186" w:rsidRDefault="00E5436D" w:rsidP="00301186">
    <w:pPr>
      <w:pStyle w:val="danenagwka"/>
      <w:rPr>
        <w:color w:val="7F7F7F" w:themeColor="text1" w:themeTint="80"/>
        <w:lang w:val="en-US"/>
      </w:rPr>
    </w:pPr>
    <w:r w:rsidRPr="00301186">
      <w:rPr>
        <w:color w:val="7F7F7F" w:themeColor="text1" w:themeTint="80"/>
        <w:lang w:val="en-US"/>
      </w:rPr>
      <w:t>tel.: (</w:t>
    </w:r>
    <w:r w:rsidR="00301186" w:rsidRPr="00301186">
      <w:rPr>
        <w:color w:val="7F7F7F" w:themeColor="text1" w:themeTint="80"/>
        <w:lang w:val="en-US"/>
      </w:rPr>
      <w:t xml:space="preserve">+48 </w:t>
    </w:r>
    <w:r w:rsidR="009071EC" w:rsidRPr="001375A7">
      <w:rPr>
        <w:rFonts w:cs="ÍMX»˛"/>
        <w:color w:val="808080" w:themeColor="background1" w:themeShade="80"/>
        <w:lang w:val="en-GB"/>
      </w:rPr>
      <w:t>81) 445 10 00</w:t>
    </w:r>
  </w:p>
  <w:p w14:paraId="1783EF80" w14:textId="63AE169C" w:rsidR="00B4059A" w:rsidRPr="00301186" w:rsidRDefault="002E3865" w:rsidP="00A14DE3">
    <w:pPr>
      <w:pStyle w:val="danenagwka"/>
      <w:rPr>
        <w:color w:val="7F7F7F" w:themeColor="text1" w:themeTint="80"/>
        <w:lang w:val="en-US"/>
      </w:rPr>
    </w:pPr>
    <w:r w:rsidRPr="00301186">
      <w:rPr>
        <w:color w:val="7F7F7F" w:themeColor="text1" w:themeTint="80"/>
        <w:lang w:val="en-US"/>
      </w:rPr>
      <w:t xml:space="preserve">fax: </w:t>
    </w:r>
    <w:r w:rsidR="009071EC" w:rsidRPr="00301186">
      <w:rPr>
        <w:color w:val="7F7F7F" w:themeColor="text1" w:themeTint="80"/>
        <w:lang w:val="en-US"/>
      </w:rPr>
      <w:t>(</w:t>
    </w:r>
    <w:r w:rsidR="00301186" w:rsidRPr="00301186">
      <w:rPr>
        <w:color w:val="7F7F7F" w:themeColor="text1" w:themeTint="80"/>
        <w:lang w:val="en-US"/>
      </w:rPr>
      <w:t xml:space="preserve">+48 </w:t>
    </w:r>
    <w:r w:rsidR="009071EC" w:rsidRPr="00301186">
      <w:rPr>
        <w:color w:val="7F7F7F" w:themeColor="text1" w:themeTint="80"/>
        <w:lang w:val="en-US"/>
      </w:rPr>
      <w:t xml:space="preserve">81) 744 30 24 </w:t>
    </w:r>
  </w:p>
  <w:p w14:paraId="3B87C71C" w14:textId="77777777" w:rsidR="00FD62B3" w:rsidRPr="00E73000" w:rsidRDefault="00FD62B3" w:rsidP="00A14DE3">
    <w:pPr>
      <w:pStyle w:val="danenagwka"/>
      <w:rPr>
        <w:color w:val="7F7F7F" w:themeColor="text1" w:themeTint="80"/>
        <w:lang w:val="en-US"/>
      </w:rPr>
    </w:pPr>
    <w:r w:rsidRPr="00E73000">
      <w:rPr>
        <w:color w:val="7F7F7F" w:themeColor="text1" w:themeTint="80"/>
        <w:lang w:val="en-US"/>
      </w:rPr>
      <w:t xml:space="preserve">e-mail: </w:t>
    </w:r>
    <w:r w:rsidR="00B4059A" w:rsidRPr="00E73000">
      <w:rPr>
        <w:color w:val="7F7F7F" w:themeColor="text1" w:themeTint="80"/>
        <w:lang w:val="en-US"/>
      </w:rPr>
      <w:t>sekretariat.o</w:t>
    </w:r>
    <w:r w:rsidR="009071EC" w:rsidRPr="00E73000">
      <w:rPr>
        <w:color w:val="7F7F7F" w:themeColor="text1" w:themeTint="80"/>
        <w:lang w:val="en-US"/>
      </w:rPr>
      <w:t>l</w:t>
    </w:r>
    <w:r w:rsidR="00B4059A" w:rsidRPr="00E73000">
      <w:rPr>
        <w:color w:val="7F7F7F" w:themeColor="text1" w:themeTint="80"/>
        <w:lang w:val="en-US"/>
      </w:rPr>
      <w:t>@</w:t>
    </w:r>
    <w:r w:rsidRPr="00E73000">
      <w:rPr>
        <w:color w:val="7F7F7F" w:themeColor="text1" w:themeTint="80"/>
        <w:lang w:val="en-US"/>
      </w:rPr>
      <w:t>pgedystrybucja.pl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0F13"/>
    <w:multiLevelType w:val="hybridMultilevel"/>
    <w:tmpl w:val="02061E10"/>
    <w:lvl w:ilvl="0" w:tplc="B942D0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67D"/>
    <w:multiLevelType w:val="multilevel"/>
    <w:tmpl w:val="06C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150044">
    <w:abstractNumId w:val="1"/>
  </w:num>
  <w:num w:numId="2" w16cid:durableId="201564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C4"/>
    <w:rsid w:val="000072F3"/>
    <w:rsid w:val="0002029E"/>
    <w:rsid w:val="00026FFE"/>
    <w:rsid w:val="000326D1"/>
    <w:rsid w:val="00045F70"/>
    <w:rsid w:val="00054DF4"/>
    <w:rsid w:val="0006272A"/>
    <w:rsid w:val="0008105C"/>
    <w:rsid w:val="00083649"/>
    <w:rsid w:val="00090C9A"/>
    <w:rsid w:val="000A3B05"/>
    <w:rsid w:val="000B0363"/>
    <w:rsid w:val="000C29BC"/>
    <w:rsid w:val="000D1638"/>
    <w:rsid w:val="000D7921"/>
    <w:rsid w:val="000E2C10"/>
    <w:rsid w:val="00107410"/>
    <w:rsid w:val="00113288"/>
    <w:rsid w:val="00114DEF"/>
    <w:rsid w:val="0011768A"/>
    <w:rsid w:val="00117E3F"/>
    <w:rsid w:val="001222FD"/>
    <w:rsid w:val="001375A7"/>
    <w:rsid w:val="001635DA"/>
    <w:rsid w:val="00165190"/>
    <w:rsid w:val="001800B5"/>
    <w:rsid w:val="00186CAA"/>
    <w:rsid w:val="001B145B"/>
    <w:rsid w:val="001C34EF"/>
    <w:rsid w:val="001C749E"/>
    <w:rsid w:val="001D47CD"/>
    <w:rsid w:val="001D7CF2"/>
    <w:rsid w:val="001E1FF7"/>
    <w:rsid w:val="001F4E0A"/>
    <w:rsid w:val="001F668C"/>
    <w:rsid w:val="00201969"/>
    <w:rsid w:val="002044EE"/>
    <w:rsid w:val="0021661E"/>
    <w:rsid w:val="00216BEF"/>
    <w:rsid w:val="00231E65"/>
    <w:rsid w:val="0024361B"/>
    <w:rsid w:val="00251DD8"/>
    <w:rsid w:val="0025375B"/>
    <w:rsid w:val="0026084F"/>
    <w:rsid w:val="0026143A"/>
    <w:rsid w:val="00267EFD"/>
    <w:rsid w:val="002833C4"/>
    <w:rsid w:val="002A671F"/>
    <w:rsid w:val="002C4F88"/>
    <w:rsid w:val="002C7FA7"/>
    <w:rsid w:val="002E2A55"/>
    <w:rsid w:val="002E3865"/>
    <w:rsid w:val="00301186"/>
    <w:rsid w:val="00310207"/>
    <w:rsid w:val="00326E12"/>
    <w:rsid w:val="00355C6A"/>
    <w:rsid w:val="00363AE3"/>
    <w:rsid w:val="00377856"/>
    <w:rsid w:val="00383444"/>
    <w:rsid w:val="00395CFD"/>
    <w:rsid w:val="003A4BFC"/>
    <w:rsid w:val="003D0F40"/>
    <w:rsid w:val="003D4FD8"/>
    <w:rsid w:val="003D626C"/>
    <w:rsid w:val="003E52AF"/>
    <w:rsid w:val="003E5A48"/>
    <w:rsid w:val="003F1A82"/>
    <w:rsid w:val="003F4867"/>
    <w:rsid w:val="003F55CA"/>
    <w:rsid w:val="00401BBE"/>
    <w:rsid w:val="00410DD3"/>
    <w:rsid w:val="00423DE5"/>
    <w:rsid w:val="00427DC2"/>
    <w:rsid w:val="00431DFE"/>
    <w:rsid w:val="00433302"/>
    <w:rsid w:val="00453C00"/>
    <w:rsid w:val="00457142"/>
    <w:rsid w:val="00463DCE"/>
    <w:rsid w:val="00465137"/>
    <w:rsid w:val="00470044"/>
    <w:rsid w:val="004716FE"/>
    <w:rsid w:val="004810E2"/>
    <w:rsid w:val="004940C0"/>
    <w:rsid w:val="0049557E"/>
    <w:rsid w:val="004C1A0E"/>
    <w:rsid w:val="004C1A30"/>
    <w:rsid w:val="004C4BB8"/>
    <w:rsid w:val="004D7B68"/>
    <w:rsid w:val="004E2DA0"/>
    <w:rsid w:val="004E5324"/>
    <w:rsid w:val="004E7D5F"/>
    <w:rsid w:val="004F05EE"/>
    <w:rsid w:val="004F19B5"/>
    <w:rsid w:val="004F358F"/>
    <w:rsid w:val="0050101B"/>
    <w:rsid w:val="00502648"/>
    <w:rsid w:val="00511CAB"/>
    <w:rsid w:val="00515967"/>
    <w:rsid w:val="005173FD"/>
    <w:rsid w:val="005332EA"/>
    <w:rsid w:val="00541643"/>
    <w:rsid w:val="005422BA"/>
    <w:rsid w:val="00546318"/>
    <w:rsid w:val="00550EFA"/>
    <w:rsid w:val="005715D8"/>
    <w:rsid w:val="00582B81"/>
    <w:rsid w:val="00594561"/>
    <w:rsid w:val="00596397"/>
    <w:rsid w:val="005B0830"/>
    <w:rsid w:val="005B0AD0"/>
    <w:rsid w:val="005B261F"/>
    <w:rsid w:val="005B4830"/>
    <w:rsid w:val="005D3E51"/>
    <w:rsid w:val="005E1B43"/>
    <w:rsid w:val="005E3CE9"/>
    <w:rsid w:val="005E6F65"/>
    <w:rsid w:val="005F4726"/>
    <w:rsid w:val="006162D5"/>
    <w:rsid w:val="00616950"/>
    <w:rsid w:val="006240AE"/>
    <w:rsid w:val="006328E8"/>
    <w:rsid w:val="00650F52"/>
    <w:rsid w:val="00655942"/>
    <w:rsid w:val="00665671"/>
    <w:rsid w:val="006666C4"/>
    <w:rsid w:val="00667987"/>
    <w:rsid w:val="0068172F"/>
    <w:rsid w:val="006C3413"/>
    <w:rsid w:val="007108E7"/>
    <w:rsid w:val="00713F40"/>
    <w:rsid w:val="007265FB"/>
    <w:rsid w:val="00732FA9"/>
    <w:rsid w:val="0075070B"/>
    <w:rsid w:val="0076629E"/>
    <w:rsid w:val="007720D3"/>
    <w:rsid w:val="0077281E"/>
    <w:rsid w:val="00774990"/>
    <w:rsid w:val="00780ACE"/>
    <w:rsid w:val="007B1419"/>
    <w:rsid w:val="007B3F28"/>
    <w:rsid w:val="007D07C8"/>
    <w:rsid w:val="007D5A89"/>
    <w:rsid w:val="007E07FE"/>
    <w:rsid w:val="007E1162"/>
    <w:rsid w:val="007E3373"/>
    <w:rsid w:val="007F312E"/>
    <w:rsid w:val="007F6017"/>
    <w:rsid w:val="00801D01"/>
    <w:rsid w:val="0080211A"/>
    <w:rsid w:val="00803F69"/>
    <w:rsid w:val="00813289"/>
    <w:rsid w:val="00816C7E"/>
    <w:rsid w:val="008279D1"/>
    <w:rsid w:val="00834C1C"/>
    <w:rsid w:val="00861E30"/>
    <w:rsid w:val="00865629"/>
    <w:rsid w:val="008A557F"/>
    <w:rsid w:val="008B439D"/>
    <w:rsid w:val="008B6E54"/>
    <w:rsid w:val="008C0569"/>
    <w:rsid w:val="008C4B2F"/>
    <w:rsid w:val="008C5C57"/>
    <w:rsid w:val="008D3512"/>
    <w:rsid w:val="008D4459"/>
    <w:rsid w:val="008D636F"/>
    <w:rsid w:val="008D6D67"/>
    <w:rsid w:val="008F3C6B"/>
    <w:rsid w:val="009038E1"/>
    <w:rsid w:val="00903BFA"/>
    <w:rsid w:val="009071EC"/>
    <w:rsid w:val="0092163C"/>
    <w:rsid w:val="009315AF"/>
    <w:rsid w:val="00940340"/>
    <w:rsid w:val="009419ED"/>
    <w:rsid w:val="009438B8"/>
    <w:rsid w:val="009443B4"/>
    <w:rsid w:val="009502C5"/>
    <w:rsid w:val="00955DA2"/>
    <w:rsid w:val="00965232"/>
    <w:rsid w:val="00965459"/>
    <w:rsid w:val="009719CA"/>
    <w:rsid w:val="009B68FE"/>
    <w:rsid w:val="009D57F1"/>
    <w:rsid w:val="009E0001"/>
    <w:rsid w:val="00A01A14"/>
    <w:rsid w:val="00A10DDC"/>
    <w:rsid w:val="00A14DE3"/>
    <w:rsid w:val="00A22A94"/>
    <w:rsid w:val="00A3252E"/>
    <w:rsid w:val="00A367BB"/>
    <w:rsid w:val="00A47DAE"/>
    <w:rsid w:val="00A50975"/>
    <w:rsid w:val="00A545D1"/>
    <w:rsid w:val="00A545F7"/>
    <w:rsid w:val="00A57F64"/>
    <w:rsid w:val="00A64968"/>
    <w:rsid w:val="00A773B9"/>
    <w:rsid w:val="00A8417F"/>
    <w:rsid w:val="00A92017"/>
    <w:rsid w:val="00AB560A"/>
    <w:rsid w:val="00AC3236"/>
    <w:rsid w:val="00AC41B9"/>
    <w:rsid w:val="00AF2D04"/>
    <w:rsid w:val="00B04879"/>
    <w:rsid w:val="00B065D1"/>
    <w:rsid w:val="00B22910"/>
    <w:rsid w:val="00B257BF"/>
    <w:rsid w:val="00B27D5E"/>
    <w:rsid w:val="00B4059A"/>
    <w:rsid w:val="00B46723"/>
    <w:rsid w:val="00B72050"/>
    <w:rsid w:val="00B87A82"/>
    <w:rsid w:val="00B90165"/>
    <w:rsid w:val="00B9666D"/>
    <w:rsid w:val="00BA0EFD"/>
    <w:rsid w:val="00BA39F2"/>
    <w:rsid w:val="00BA411D"/>
    <w:rsid w:val="00BB4883"/>
    <w:rsid w:val="00BE2796"/>
    <w:rsid w:val="00BF1558"/>
    <w:rsid w:val="00BF583D"/>
    <w:rsid w:val="00C01925"/>
    <w:rsid w:val="00C13A35"/>
    <w:rsid w:val="00C26FF8"/>
    <w:rsid w:val="00C35426"/>
    <w:rsid w:val="00C42693"/>
    <w:rsid w:val="00C46E09"/>
    <w:rsid w:val="00C52D07"/>
    <w:rsid w:val="00C54B2C"/>
    <w:rsid w:val="00C83F38"/>
    <w:rsid w:val="00C932F1"/>
    <w:rsid w:val="00C94ECD"/>
    <w:rsid w:val="00CA27DF"/>
    <w:rsid w:val="00CA490B"/>
    <w:rsid w:val="00CB06D0"/>
    <w:rsid w:val="00CB6E35"/>
    <w:rsid w:val="00CD6CFF"/>
    <w:rsid w:val="00CE6355"/>
    <w:rsid w:val="00CE7CBA"/>
    <w:rsid w:val="00CF5636"/>
    <w:rsid w:val="00D036CB"/>
    <w:rsid w:val="00D10066"/>
    <w:rsid w:val="00D107DF"/>
    <w:rsid w:val="00D17A03"/>
    <w:rsid w:val="00D22CBE"/>
    <w:rsid w:val="00D233F8"/>
    <w:rsid w:val="00D43B92"/>
    <w:rsid w:val="00D5174C"/>
    <w:rsid w:val="00D65113"/>
    <w:rsid w:val="00D66360"/>
    <w:rsid w:val="00D66940"/>
    <w:rsid w:val="00D7079A"/>
    <w:rsid w:val="00D746B0"/>
    <w:rsid w:val="00D909DA"/>
    <w:rsid w:val="00D95676"/>
    <w:rsid w:val="00DB0B84"/>
    <w:rsid w:val="00DB566A"/>
    <w:rsid w:val="00DB5AA1"/>
    <w:rsid w:val="00DE08D6"/>
    <w:rsid w:val="00E003EE"/>
    <w:rsid w:val="00E05EEF"/>
    <w:rsid w:val="00E11C06"/>
    <w:rsid w:val="00E16E3F"/>
    <w:rsid w:val="00E370B5"/>
    <w:rsid w:val="00E4620E"/>
    <w:rsid w:val="00E46560"/>
    <w:rsid w:val="00E5436D"/>
    <w:rsid w:val="00E560CA"/>
    <w:rsid w:val="00E62556"/>
    <w:rsid w:val="00E7122E"/>
    <w:rsid w:val="00E72340"/>
    <w:rsid w:val="00E73000"/>
    <w:rsid w:val="00E76AA3"/>
    <w:rsid w:val="00E82CB6"/>
    <w:rsid w:val="00E82F04"/>
    <w:rsid w:val="00E86BD6"/>
    <w:rsid w:val="00E93B8E"/>
    <w:rsid w:val="00E94080"/>
    <w:rsid w:val="00E940C0"/>
    <w:rsid w:val="00EC1921"/>
    <w:rsid w:val="00EC49C7"/>
    <w:rsid w:val="00ED0763"/>
    <w:rsid w:val="00ED3256"/>
    <w:rsid w:val="00ED6273"/>
    <w:rsid w:val="00ED6757"/>
    <w:rsid w:val="00EE1648"/>
    <w:rsid w:val="00EE3C29"/>
    <w:rsid w:val="00EF1024"/>
    <w:rsid w:val="00F06FCF"/>
    <w:rsid w:val="00F12AEB"/>
    <w:rsid w:val="00F13611"/>
    <w:rsid w:val="00F21DDC"/>
    <w:rsid w:val="00F26883"/>
    <w:rsid w:val="00F52BA0"/>
    <w:rsid w:val="00F56822"/>
    <w:rsid w:val="00F667DC"/>
    <w:rsid w:val="00F7679C"/>
    <w:rsid w:val="00F777BA"/>
    <w:rsid w:val="00F8202C"/>
    <w:rsid w:val="00FA3BF8"/>
    <w:rsid w:val="00FA644B"/>
    <w:rsid w:val="00FA6978"/>
    <w:rsid w:val="00FC1F2C"/>
    <w:rsid w:val="00FC250D"/>
    <w:rsid w:val="00FC65D1"/>
    <w:rsid w:val="00FD62B3"/>
    <w:rsid w:val="00FD71FC"/>
    <w:rsid w:val="00FF1745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6C8C5B"/>
  <w15:docId w15:val="{77B60257-F22F-4BA4-BEC7-D9D6F07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2C10"/>
    <w:pPr>
      <w:spacing w:line="300" w:lineRule="auto"/>
    </w:pPr>
    <w:rPr>
      <w:rFonts w:asciiTheme="minorHAnsi" w:eastAsia="Times New Roman" w:hAnsiTheme="minorHAnsi"/>
      <w:color w:val="191919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3AE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9666D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22"/>
      <w:szCs w:val="56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paragraph" w:customStyle="1" w:styleId="PGEdata">
    <w:name w:val="PGE_data"/>
    <w:basedOn w:val="Normalny"/>
    <w:autoRedefine/>
    <w:qFormat/>
    <w:rsid w:val="005332EA"/>
    <w:pPr>
      <w:spacing w:after="40"/>
      <w:ind w:left="4956"/>
      <w:jc w:val="right"/>
    </w:pPr>
    <w:rPr>
      <w:sz w:val="18"/>
      <w:szCs w:val="22"/>
    </w:rPr>
  </w:style>
  <w:style w:type="paragraph" w:customStyle="1" w:styleId="PGEadresat">
    <w:name w:val="PGE_adresat"/>
    <w:basedOn w:val="Normalny"/>
    <w:autoRedefine/>
    <w:qFormat/>
    <w:rsid w:val="000D1638"/>
    <w:pPr>
      <w:spacing w:before="1200" w:after="960"/>
      <w:ind w:left="4111"/>
    </w:p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/>
    </w:pPr>
    <w:rPr>
      <w:rFonts w:ascii="Calibri Light" w:hAnsi="Calibri Light"/>
      <w:b/>
      <w:i/>
      <w:color w:val="E60007"/>
      <w:sz w:val="36"/>
      <w:szCs w:val="3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B9666D"/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character" w:styleId="Pogrubienie">
    <w:name w:val="Strong"/>
    <w:basedOn w:val="Domylnaczcionkaakapitu"/>
    <w:uiPriority w:val="22"/>
    <w:qFormat/>
    <w:rsid w:val="009654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3DE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ImiNazwisko">
    <w:name w:val="Imię Nazwisko"/>
    <w:basedOn w:val="Nagwek"/>
    <w:qFormat/>
    <w:rsid w:val="008D636F"/>
    <w:pPr>
      <w:spacing w:before="80" w:line="240" w:lineRule="auto"/>
    </w:pPr>
    <w:rPr>
      <w:rFonts w:asciiTheme="majorHAnsi" w:hAnsiTheme="majorHAnsi"/>
      <w:b/>
      <w:color w:val="707173"/>
      <w:sz w:val="18"/>
      <w:szCs w:val="18"/>
    </w:rPr>
  </w:style>
  <w:style w:type="paragraph" w:customStyle="1" w:styleId="funkcja">
    <w:name w:val="funkcja"/>
    <w:basedOn w:val="Nagwek"/>
    <w:qFormat/>
    <w:rsid w:val="008D636F"/>
    <w:pPr>
      <w:spacing w:line="240" w:lineRule="auto"/>
    </w:pPr>
    <w:rPr>
      <w:rFonts w:asciiTheme="majorHAnsi" w:hAnsiTheme="majorHAnsi"/>
      <w:color w:val="707173"/>
      <w:sz w:val="18"/>
      <w:szCs w:val="18"/>
    </w:rPr>
  </w:style>
  <w:style w:type="paragraph" w:customStyle="1" w:styleId="danenagwka">
    <w:name w:val="dane nagłówka"/>
    <w:basedOn w:val="Nagwek"/>
    <w:qFormat/>
    <w:rsid w:val="008D636F"/>
    <w:pPr>
      <w:spacing w:line="240" w:lineRule="auto"/>
    </w:pPr>
    <w:rPr>
      <w:rFonts w:asciiTheme="majorHAnsi" w:hAnsiTheme="majorHAnsi"/>
      <w:color w:val="707173"/>
      <w:sz w:val="14"/>
      <w:szCs w:val="14"/>
    </w:rPr>
  </w:style>
  <w:style w:type="paragraph" w:customStyle="1" w:styleId="danestopki">
    <w:name w:val="dane stopki"/>
    <w:basedOn w:val="Stopka"/>
    <w:qFormat/>
    <w:rsid w:val="008D636F"/>
    <w:pPr>
      <w:tabs>
        <w:tab w:val="clear" w:pos="4536"/>
        <w:tab w:val="clear" w:pos="9072"/>
      </w:tabs>
      <w:spacing w:line="240" w:lineRule="auto"/>
      <w:ind w:right="55"/>
    </w:pPr>
    <w:rPr>
      <w:rFonts w:asciiTheme="majorHAnsi" w:hAnsiTheme="majorHAnsi"/>
      <w:color w:val="auto"/>
      <w:sz w:val="14"/>
      <w:szCs w:val="14"/>
    </w:rPr>
  </w:style>
  <w:style w:type="paragraph" w:customStyle="1" w:styleId="trelistu">
    <w:name w:val="treść listu"/>
    <w:basedOn w:val="Normalny"/>
    <w:qFormat/>
    <w:rsid w:val="008D636F"/>
    <w:pPr>
      <w:spacing w:after="240"/>
    </w:pPr>
  </w:style>
  <w:style w:type="paragraph" w:customStyle="1" w:styleId="egzemplarz">
    <w:name w:val="egzemplarz"/>
    <w:basedOn w:val="trelistu"/>
    <w:rsid w:val="00CF5636"/>
    <w:pPr>
      <w:spacing w:after="0"/>
    </w:pPr>
    <w:rPr>
      <w:sz w:val="18"/>
    </w:rPr>
  </w:style>
  <w:style w:type="paragraph" w:customStyle="1" w:styleId="podkrelnik">
    <w:name w:val="podkreślnik"/>
    <w:basedOn w:val="trelistu"/>
    <w:rsid w:val="00CF5636"/>
    <w:pPr>
      <w:spacing w:after="0"/>
    </w:pPr>
    <w:rPr>
      <w:sz w:val="18"/>
      <w:u w:val="single"/>
    </w:rPr>
  </w:style>
  <w:style w:type="paragraph" w:customStyle="1" w:styleId="podpisstanowisko">
    <w:name w:val="podpis stanowisko"/>
    <w:basedOn w:val="trelistu"/>
    <w:rsid w:val="00CF5636"/>
    <w:pPr>
      <w:spacing w:after="0"/>
    </w:pPr>
    <w:rPr>
      <w:sz w:val="18"/>
    </w:rPr>
  </w:style>
  <w:style w:type="paragraph" w:customStyle="1" w:styleId="podpisiminazwisko">
    <w:name w:val="podpis imię nazwisko"/>
    <w:basedOn w:val="trelistu"/>
    <w:rsid w:val="00CF5636"/>
    <w:pPr>
      <w:spacing w:before="1200" w:after="0"/>
    </w:pPr>
  </w:style>
  <w:style w:type="character" w:styleId="Hipercze">
    <w:name w:val="Hyperlink"/>
    <w:basedOn w:val="Domylnaczcionkaakapitu"/>
    <w:uiPriority w:val="99"/>
    <w:unhideWhenUsed/>
    <w:rsid w:val="00A545D1"/>
    <w:rPr>
      <w:color w:val="36A9E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363AE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3AE3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3AE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63A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63AE3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4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3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00068\Desktop\Papier%20firmowy%20-%20PGE%20Dystrybucja%20Centrala.dotx" TargetMode="External"/></Relationships>
</file>

<file path=word/theme/theme1.xml><?xml version="1.0" encoding="utf-8"?>
<a:theme xmlns:a="http://schemas.openxmlformats.org/drawingml/2006/main" name="Motyw PGE Zielona zmiana">
  <a:themeElements>
    <a:clrScheme name="PGE Zielona zmiana">
      <a:dk1>
        <a:srgbClr val="000000"/>
      </a:dk1>
      <a:lt1>
        <a:srgbClr val="FFFFFF"/>
      </a:lt1>
      <a:dk2>
        <a:srgbClr val="1A7466"/>
      </a:dk2>
      <a:lt2>
        <a:srgbClr val="E7E6E6"/>
      </a:lt2>
      <a:accent1>
        <a:srgbClr val="B2CF65"/>
      </a:accent1>
      <a:accent2>
        <a:srgbClr val="7297CE"/>
      </a:accent2>
      <a:accent3>
        <a:srgbClr val="1A7466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7297CE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Zielona zmiana" id="{2F47B562-7087-4A49-A05B-CDA6CCB73415}" vid="{DB9225B3-0957-4B1D-A41C-37BC4F8BC0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ProIntegra.PGE.Intranet, Version=1.0.0.0, Culture=neutral, PublicKeyToken=f2d801dcf679c35f</Assembly>
    <Class>ProIntegra.PGE.Intranet.ItemEventReceiver</Class>
    <Data/>
    <Filter/>
  </Receiver>
  <Receiver>
    <Name/>
    <Synchronization>Asynchronous</Synchronization>
    <Type>10001</Type>
    <SequenceNumber>10000</SequenceNumber>
    <Url/>
    <Assembly>ProIntegra.PGE.Intranet, Version=1.0.0.0, Culture=neutral, PublicKeyToken=f2d801dcf679c35f</Assembly>
    <Class>ProIntegra.PGE.Intranet.ItemEventReceiver</Class>
    <Data/>
    <Filter/>
  </Receiver>
  <Receiver>
    <Name/>
    <Synchronization>Asynchronous</Synchronization>
    <Type>10002</Type>
    <SequenceNumber>10000</SequenceNumber>
    <Url/>
    <Assembly>ProIntegra.PGE.Intranet, Version=1.0.0.0, Culture=neutral, PublicKeyToken=f2d801dcf679c35f</Assembly>
    <Class>ProIntegra.PGE.Intranet.ItemEventReceiver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_int_branch xmlns="http://schemas.microsoft.com/sharepoint/v3" xsi:nil="true"/>
    <PGE_int_company xmlns="http://schemas.microsoft.com/sharepoint/v3">PGE Dystrybucja</PGE_int_compa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7CAF5CF9627458B8E6AEF3AF9DD8D" ma:contentTypeVersion="0" ma:contentTypeDescription="Utwórz nowy dokument." ma:contentTypeScope="" ma:versionID="9a9c2d12d3e6c3c67e7df1f37a0891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f89d71a69630aab4175000045947d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GE_int_company" minOccurs="0"/>
                <xsd:element ref="ns1:PGE_int_bran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GE_int_company" ma:index="8" nillable="true" ma:displayName="Spółka" ma:internalName="PGE_int_company">
      <xsd:simpleType>
        <xsd:restriction base="dms:Text">
          <xsd:maxLength value="255"/>
        </xsd:restriction>
      </xsd:simpleType>
    </xsd:element>
    <xsd:element name="PGE_int_branch" ma:index="9" nillable="true" ma:displayName="Oddział" ma:internalName="PGE_int_branc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97931-50B0-47AC-9AC0-E414F36556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0D468E-CDE9-47DC-8131-3788E3717F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266E00-0B4A-4617-9EA2-DA9F3D5C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4DDCE-AB6E-4A4D-BEF2-7219550C60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96D083-C69D-4D1F-BEC2-43AD282EF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PGE Dystrybucja Centrala</Template>
  <TotalTime>67</TotalTime>
  <Pages>3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PGE Dystrybucja S.A. - OL</vt:lpstr>
    </vt:vector>
  </TitlesOfParts>
  <Company>GK PGE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PGE Dystrybucja S.A. - OL</dc:title>
  <dc:creator>Boczar Łukasz [PGE Dystrybucja S.A.]</dc:creator>
  <cp:lastModifiedBy>Batorski Tomasz [PGE Dystr. O.Lublin]</cp:lastModifiedBy>
  <cp:revision>3</cp:revision>
  <cp:lastPrinted>2022-03-10T11:55:00Z</cp:lastPrinted>
  <dcterms:created xsi:type="dcterms:W3CDTF">2026-04-23T06:41:00Z</dcterms:created>
  <dcterms:modified xsi:type="dcterms:W3CDTF">2026-05-11T09:38:00Z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0x0101002BC7CAF5CF9627458B8E6AEF3AF9DD8D</vt:lpwstr>
  </property>
  <property fmtid="{D5CDD505-2E9C-101B-9397-08002B2CF9AE}" pid="3" name="ClassificationContentMarkingHeaderShapeIds">
    <vt:lpwstr>4459185,1e08c6c7,3d66d036</vt:lpwstr>
  </property>
  <property fmtid="{D5CDD505-2E9C-101B-9397-08002B2CF9AE}" pid="4" name="ClassificationContentMarkingHeaderFontProps">
    <vt:lpwstr>#008000,10,Calibri</vt:lpwstr>
  </property>
  <property fmtid="{D5CDD505-2E9C-101B-9397-08002B2CF9AE}" pid="5" name="ClassificationContentMarkingHeaderText">
    <vt:lpwstr>Do użytku wewnętrznego w PGE Dystrybucja S.A.</vt:lpwstr>
  </property>
  <property fmtid="{D5CDD505-2E9C-101B-9397-08002B2CF9AE}" pid="6" name="MSIP_Label_fa4237a5-b501-42e2-9b73-7993d7dd2ace_Enabled">
    <vt:lpwstr>true</vt:lpwstr>
  </property>
  <property fmtid="{D5CDD505-2E9C-101B-9397-08002B2CF9AE}" pid="7" name="MSIP_Label_fa4237a5-b501-42e2-9b73-7993d7dd2ace_SetDate">
    <vt:lpwstr>2026-04-23T06:21:20Z</vt:lpwstr>
  </property>
  <property fmtid="{D5CDD505-2E9C-101B-9397-08002B2CF9AE}" pid="8" name="MSIP_Label_fa4237a5-b501-42e2-9b73-7993d7dd2ace_Method">
    <vt:lpwstr>Privileged</vt:lpwstr>
  </property>
  <property fmtid="{D5CDD505-2E9C-101B-9397-08002B2CF9AE}" pid="9" name="MSIP_Label_fa4237a5-b501-42e2-9b73-7993d7dd2ace_Name">
    <vt:lpwstr>D001-Wewnetrzne-w-Spolce</vt:lpwstr>
  </property>
  <property fmtid="{D5CDD505-2E9C-101B-9397-08002B2CF9AE}" pid="10" name="MSIP_Label_fa4237a5-b501-42e2-9b73-7993d7dd2ace_SiteId">
    <vt:lpwstr>e9895a11-04dc-4848-aa12-7fca9faefb60</vt:lpwstr>
  </property>
  <property fmtid="{D5CDD505-2E9C-101B-9397-08002B2CF9AE}" pid="11" name="MSIP_Label_fa4237a5-b501-42e2-9b73-7993d7dd2ace_ActionId">
    <vt:lpwstr>b385cbec-254c-44cd-9d5c-ce0d756559b9</vt:lpwstr>
  </property>
  <property fmtid="{D5CDD505-2E9C-101B-9397-08002B2CF9AE}" pid="12" name="MSIP_Label_fa4237a5-b501-42e2-9b73-7993d7dd2ace_ContentBits">
    <vt:lpwstr>1</vt:lpwstr>
  </property>
  <property fmtid="{D5CDD505-2E9C-101B-9397-08002B2CF9AE}" pid="13" name="MSIP_Label_fa4237a5-b501-42e2-9b73-7993d7dd2ace_Tag">
    <vt:lpwstr>10, 0, 1, 1</vt:lpwstr>
  </property>
</Properties>
</file>